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6B" w:rsidRPr="00310033" w:rsidRDefault="00D05469" w:rsidP="00B14CFC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     </w:t>
      </w:r>
    </w:p>
    <w:p w:rsidR="00310033" w:rsidRPr="00DC2100" w:rsidRDefault="00310033" w:rsidP="00C97A6B">
      <w:pPr>
        <w:rPr>
          <w:sz w:val="12"/>
          <w:szCs w:val="12"/>
        </w:rPr>
      </w:pPr>
    </w:p>
    <w:p w:rsidR="00892B6E" w:rsidRPr="00D05469" w:rsidRDefault="00892B6E" w:rsidP="00892B6E">
      <w:pPr>
        <w:tabs>
          <w:tab w:val="left" w:pos="2175"/>
        </w:tabs>
        <w:rPr>
          <w:b/>
          <w:sz w:val="24"/>
        </w:rPr>
      </w:pPr>
      <w:r>
        <w:rPr>
          <w:b/>
          <w:sz w:val="24"/>
        </w:rPr>
        <w:tab/>
      </w:r>
    </w:p>
    <w:p w:rsidR="00C97A6B" w:rsidRPr="00B14CFC" w:rsidRDefault="00C97A6B" w:rsidP="00DC2100">
      <w:bookmarkStart w:id="0" w:name="_GoBack"/>
      <w:bookmarkEnd w:id="0"/>
    </w:p>
    <w:sectPr w:rsidR="00C97A6B" w:rsidRPr="00B14CFC" w:rsidSect="00F47CF5">
      <w:headerReference w:type="default" r:id="rId12"/>
      <w:footerReference w:type="default" r:id="rId13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B3" w:rsidRDefault="00D21BB3">
      <w:r>
        <w:separator/>
      </w:r>
    </w:p>
  </w:endnote>
  <w:endnote w:type="continuationSeparator" w:id="0">
    <w:p w:rsidR="00D21BB3" w:rsidRDefault="00D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2A" w:rsidRDefault="00684F49" w:rsidP="0044312A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1pt;margin-top:-3.7pt;width:65.25pt;height:27.7pt;z-index:-251653120;mso-position-horizontal-relative:text;mso-position-vertical-relative:text" wrapcoords="-204 0 -204 21120 21600 21120 21600 0 -204 0">
          <v:imagedata r:id="rId1" o:title="RUR_logo_RGB_color (1)"/>
          <w10:wrap type="tight"/>
        </v:shape>
      </w:pict>
    </w:r>
    <w:r>
      <w:rPr>
        <w:b/>
        <w:sz w:val="24"/>
      </w:rPr>
      <w:t xml:space="preserve">                             </w:t>
    </w:r>
    <w:r w:rsidR="00892B6E" w:rsidRPr="00D05469">
      <w:rPr>
        <w:b/>
        <w:sz w:val="24"/>
      </w:rPr>
      <w:t>RUR - Regio</w:t>
    </w:r>
    <w:r w:rsidR="00892B6E">
      <w:rPr>
        <w:b/>
        <w:sz w:val="24"/>
      </w:rPr>
      <w:t>n univerzitě, univerzita regionu</w:t>
    </w:r>
  </w:p>
  <w:p w:rsidR="00892B6E" w:rsidRDefault="00684F49" w:rsidP="0044312A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</w:t>
    </w:r>
    <w:proofErr w:type="gramStart"/>
    <w:r w:rsidR="00892B6E" w:rsidRPr="00892B6E">
      <w:rPr>
        <w:b/>
        <w:sz w:val="24"/>
      </w:rPr>
      <w:t>č.</w:t>
    </w:r>
    <w:proofErr w:type="gramEnd"/>
    <w:r w:rsidR="00892B6E" w:rsidRPr="00892B6E">
      <w:rPr>
        <w:b/>
        <w:sz w:val="24"/>
      </w:rPr>
      <w:t xml:space="preserve"> </w:t>
    </w:r>
    <w:r w:rsidR="00892B6E"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B3" w:rsidRDefault="00D21BB3">
      <w:r>
        <w:separator/>
      </w:r>
    </w:p>
  </w:footnote>
  <w:footnote w:type="continuationSeparator" w:id="0">
    <w:p w:rsidR="00D21BB3" w:rsidRDefault="00D2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B" w:rsidRDefault="00E44A67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2A8E301" wp14:editId="64197A1F">
          <wp:simplePos x="0" y="0"/>
          <wp:positionH relativeFrom="column">
            <wp:posOffset>4651375</wp:posOffset>
          </wp:positionH>
          <wp:positionV relativeFrom="paragraph">
            <wp:posOffset>-152400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_standar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/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CF5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2327910</wp:posOffset>
          </wp:positionH>
          <wp:positionV relativeFrom="paragraph">
            <wp:posOffset>-306705</wp:posOffset>
          </wp:positionV>
          <wp:extent cx="2126615" cy="790575"/>
          <wp:effectExtent l="0" t="0" r="6985" b="9525"/>
          <wp:wrapTight wrapText="bothSides">
            <wp:wrapPolygon edited="0">
              <wp:start x="0" y="0"/>
              <wp:lineTo x="0" y="21340"/>
              <wp:lineTo x="21477" y="21340"/>
              <wp:lineTo x="21477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CF5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313940" cy="600075"/>
          <wp:effectExtent l="0" t="0" r="0" b="0"/>
          <wp:wrapTight wrapText="bothSides">
            <wp:wrapPolygon edited="0">
              <wp:start x="0" y="0"/>
              <wp:lineTo x="0" y="20571"/>
              <wp:lineTo x="21339" y="20571"/>
              <wp:lineTo x="2133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67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57B28"/>
    <w:rsid w:val="00060459"/>
    <w:rsid w:val="00064CFE"/>
    <w:rsid w:val="00072489"/>
    <w:rsid w:val="00073E3A"/>
    <w:rsid w:val="000776EA"/>
    <w:rsid w:val="0008024C"/>
    <w:rsid w:val="00085F67"/>
    <w:rsid w:val="000D5C69"/>
    <w:rsid w:val="000F7369"/>
    <w:rsid w:val="001213B8"/>
    <w:rsid w:val="0012720F"/>
    <w:rsid w:val="0013258A"/>
    <w:rsid w:val="00147222"/>
    <w:rsid w:val="0015787B"/>
    <w:rsid w:val="001741BD"/>
    <w:rsid w:val="00176A49"/>
    <w:rsid w:val="001829EE"/>
    <w:rsid w:val="001A7DFC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5164"/>
    <w:rsid w:val="00365091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4312A"/>
    <w:rsid w:val="0046202A"/>
    <w:rsid w:val="00477879"/>
    <w:rsid w:val="004B4879"/>
    <w:rsid w:val="004C1EF3"/>
    <w:rsid w:val="004F3171"/>
    <w:rsid w:val="005204C3"/>
    <w:rsid w:val="005224D4"/>
    <w:rsid w:val="005345D1"/>
    <w:rsid w:val="0055309D"/>
    <w:rsid w:val="00554B86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1498E"/>
    <w:rsid w:val="00622E0E"/>
    <w:rsid w:val="006251DB"/>
    <w:rsid w:val="00653C65"/>
    <w:rsid w:val="006606D5"/>
    <w:rsid w:val="00660736"/>
    <w:rsid w:val="00671A51"/>
    <w:rsid w:val="00677636"/>
    <w:rsid w:val="00684F49"/>
    <w:rsid w:val="006B29A9"/>
    <w:rsid w:val="006B7782"/>
    <w:rsid w:val="006C3DCB"/>
    <w:rsid w:val="006F30CD"/>
    <w:rsid w:val="006F75DD"/>
    <w:rsid w:val="00711097"/>
    <w:rsid w:val="00725649"/>
    <w:rsid w:val="00745F06"/>
    <w:rsid w:val="007901AD"/>
    <w:rsid w:val="00793B55"/>
    <w:rsid w:val="007A7D1F"/>
    <w:rsid w:val="007B770E"/>
    <w:rsid w:val="007C3D72"/>
    <w:rsid w:val="007D05E5"/>
    <w:rsid w:val="007D073C"/>
    <w:rsid w:val="007F5E45"/>
    <w:rsid w:val="00803262"/>
    <w:rsid w:val="008047FA"/>
    <w:rsid w:val="00817E5D"/>
    <w:rsid w:val="00837D91"/>
    <w:rsid w:val="00863A3B"/>
    <w:rsid w:val="0086634C"/>
    <w:rsid w:val="00892B6E"/>
    <w:rsid w:val="008D1C6C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866DC"/>
    <w:rsid w:val="009A2DDC"/>
    <w:rsid w:val="009B7296"/>
    <w:rsid w:val="009B76F8"/>
    <w:rsid w:val="009D7704"/>
    <w:rsid w:val="00A06D76"/>
    <w:rsid w:val="00A12283"/>
    <w:rsid w:val="00A40B72"/>
    <w:rsid w:val="00A4412B"/>
    <w:rsid w:val="00A54A6F"/>
    <w:rsid w:val="00A7253B"/>
    <w:rsid w:val="00A83BF5"/>
    <w:rsid w:val="00AA650C"/>
    <w:rsid w:val="00AB5E65"/>
    <w:rsid w:val="00AC2AA4"/>
    <w:rsid w:val="00AD6277"/>
    <w:rsid w:val="00B14CFC"/>
    <w:rsid w:val="00B15B6C"/>
    <w:rsid w:val="00B46DAF"/>
    <w:rsid w:val="00B515D4"/>
    <w:rsid w:val="00BD3F46"/>
    <w:rsid w:val="00BE5D16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F304E"/>
    <w:rsid w:val="00D0492F"/>
    <w:rsid w:val="00D05469"/>
    <w:rsid w:val="00D14BE2"/>
    <w:rsid w:val="00D21BB3"/>
    <w:rsid w:val="00D226E4"/>
    <w:rsid w:val="00D30F69"/>
    <w:rsid w:val="00D352C1"/>
    <w:rsid w:val="00DA4BBF"/>
    <w:rsid w:val="00DC2100"/>
    <w:rsid w:val="00DD66D0"/>
    <w:rsid w:val="00DE04B9"/>
    <w:rsid w:val="00DF2D62"/>
    <w:rsid w:val="00E0618D"/>
    <w:rsid w:val="00E16E75"/>
    <w:rsid w:val="00E31D03"/>
    <w:rsid w:val="00E40B9A"/>
    <w:rsid w:val="00E44A67"/>
    <w:rsid w:val="00E62A63"/>
    <w:rsid w:val="00EA2183"/>
    <w:rsid w:val="00EE5F90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882E4D-91E8-4A33-AFAD-24A2BF90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4</cp:revision>
  <cp:lastPrinted>2023-10-31T09:43:00Z</cp:lastPrinted>
  <dcterms:created xsi:type="dcterms:W3CDTF">2023-11-07T07:06:00Z</dcterms:created>
  <dcterms:modified xsi:type="dcterms:W3CDTF">2024-01-30T07:20:00Z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