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:rsidR="00997313" w:rsidRPr="00DC2100" w:rsidRDefault="00997313" w:rsidP="00997313">
      <w:pPr>
        <w:jc w:val="left"/>
        <w:rPr>
          <w:b/>
          <w:sz w:val="12"/>
          <w:szCs w:val="12"/>
        </w:rPr>
      </w:pPr>
    </w:p>
    <w:p w:rsidR="007E273B" w:rsidRPr="00B46DAF" w:rsidRDefault="004E3079" w:rsidP="00997313">
      <w:pPr>
        <w:jc w:val="left"/>
        <w:rPr>
          <w:b/>
          <w:sz w:val="28"/>
          <w:szCs w:val="28"/>
        </w:rPr>
      </w:pPr>
      <w:r w:rsidRPr="004E3079">
        <w:rPr>
          <w:b/>
          <w:sz w:val="28"/>
          <w:szCs w:val="28"/>
          <w:highlight w:val="yellow"/>
        </w:rPr>
        <w:t>Číslo a n</w:t>
      </w:r>
      <w:r w:rsidR="00977145" w:rsidRPr="004E3079">
        <w:rPr>
          <w:b/>
          <w:sz w:val="28"/>
          <w:szCs w:val="28"/>
          <w:highlight w:val="yellow"/>
        </w:rPr>
        <w:t xml:space="preserve">ázev </w:t>
      </w:r>
      <w:r w:rsidR="00E73B4A">
        <w:rPr>
          <w:b/>
          <w:sz w:val="28"/>
          <w:szCs w:val="28"/>
          <w:highlight w:val="yellow"/>
        </w:rPr>
        <w:t>pod</w:t>
      </w:r>
      <w:r w:rsidR="00977145" w:rsidRPr="004E3079">
        <w:rPr>
          <w:b/>
          <w:sz w:val="28"/>
          <w:szCs w:val="28"/>
          <w:highlight w:val="yellow"/>
        </w:rPr>
        <w:t>aktivity</w:t>
      </w:r>
    </w:p>
    <w:p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  <w:t xml:space="preserve">UJEP, </w:t>
      </w:r>
      <w:r w:rsidRPr="000D5CF8">
        <w:rPr>
          <w:sz w:val="24"/>
          <w:highlight w:val="yellow"/>
        </w:rPr>
        <w:t>Rektorát</w:t>
      </w:r>
      <w:r w:rsidR="00FF5DA4" w:rsidRPr="000D5CF8">
        <w:rPr>
          <w:sz w:val="24"/>
          <w:highlight w:val="yellow"/>
        </w:rPr>
        <w:t xml:space="preserve">, </w:t>
      </w:r>
      <w:r w:rsidR="000D5782" w:rsidRPr="000D5CF8">
        <w:rPr>
          <w:sz w:val="24"/>
          <w:highlight w:val="yellow"/>
        </w:rPr>
        <w:t>kancelář 4.18</w:t>
      </w:r>
    </w:p>
    <w:p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7E273B" w:rsidRPr="007E273B">
        <w:rPr>
          <w:sz w:val="24"/>
        </w:rPr>
        <w:t>29. 5. 2024</w:t>
      </w:r>
      <w:r w:rsidR="000D5CF8" w:rsidRPr="007E273B">
        <w:rPr>
          <w:sz w:val="24"/>
        </w:rPr>
        <w:t xml:space="preserve"> </w:t>
      </w:r>
      <w:r w:rsidR="000D5CF8" w:rsidRPr="000D5CF8">
        <w:rPr>
          <w:sz w:val="24"/>
          <w:highlight w:val="yellow"/>
        </w:rPr>
        <w:t>čas</w:t>
      </w:r>
      <w:r w:rsidR="007E273B">
        <w:rPr>
          <w:sz w:val="24"/>
        </w:rPr>
        <w:t xml:space="preserve"> od - do</w:t>
      </w:r>
    </w:p>
    <w:p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2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6"/>
        <w:gridCol w:w="2268"/>
        <w:gridCol w:w="1984"/>
        <w:gridCol w:w="3347"/>
      </w:tblGrid>
      <w:tr w:rsidR="00350296" w:rsidTr="00BC5D2F">
        <w:trPr>
          <w:trHeight w:val="300"/>
        </w:trPr>
        <w:tc>
          <w:tcPr>
            <w:tcW w:w="1251" w:type="pct"/>
            <w:shd w:val="clear" w:color="auto" w:fill="BFBFBF" w:themeFill="background1" w:themeFillShade="BF"/>
            <w:vAlign w:val="center"/>
          </w:tcPr>
          <w:p w:rsidR="00350296" w:rsidRPr="00C97A6B" w:rsidRDefault="00350296" w:rsidP="009D1439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119" w:type="pct"/>
            <w:shd w:val="clear" w:color="auto" w:fill="BFBFBF" w:themeFill="background1" w:themeFillShade="BF"/>
            <w:vAlign w:val="center"/>
          </w:tcPr>
          <w:p w:rsidR="00350296" w:rsidRPr="00C97A6B" w:rsidRDefault="00350296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979" w:type="pct"/>
            <w:shd w:val="clear" w:color="auto" w:fill="BFBFBF" w:themeFill="background1" w:themeFillShade="BF"/>
          </w:tcPr>
          <w:p w:rsidR="00350296" w:rsidRPr="00C97A6B" w:rsidRDefault="001812C1" w:rsidP="009D1439">
            <w:pPr>
              <w:rPr>
                <w:b/>
              </w:rPr>
            </w:pPr>
            <w:r>
              <w:rPr>
                <w:b/>
              </w:rPr>
              <w:t>Název školy</w:t>
            </w:r>
          </w:p>
        </w:tc>
        <w:tc>
          <w:tcPr>
            <w:tcW w:w="1651" w:type="pct"/>
            <w:shd w:val="clear" w:color="auto" w:fill="BFBFBF" w:themeFill="background1" w:themeFillShade="BF"/>
            <w:vAlign w:val="center"/>
          </w:tcPr>
          <w:p w:rsidR="00350296" w:rsidRPr="00C97A6B" w:rsidRDefault="00350296" w:rsidP="006A0FE7">
            <w:pPr>
              <w:ind w:right="2529"/>
              <w:rPr>
                <w:b/>
              </w:rPr>
            </w:pPr>
            <w:r w:rsidRPr="00C97A6B">
              <w:rPr>
                <w:b/>
              </w:rPr>
              <w:t>Podpis</w:t>
            </w:r>
          </w:p>
        </w:tc>
      </w:tr>
      <w:tr w:rsidR="00350296" w:rsidTr="00BC5D2F">
        <w:trPr>
          <w:trHeight w:val="346"/>
        </w:trPr>
        <w:tc>
          <w:tcPr>
            <w:tcW w:w="1251" w:type="pct"/>
            <w:vAlign w:val="center"/>
          </w:tcPr>
          <w:p w:rsidR="00350296" w:rsidRDefault="00350296" w:rsidP="009D1439"/>
        </w:tc>
        <w:tc>
          <w:tcPr>
            <w:tcW w:w="1119" w:type="pct"/>
            <w:vAlign w:val="center"/>
          </w:tcPr>
          <w:p w:rsidR="00350296" w:rsidRDefault="00350296" w:rsidP="009D1439"/>
        </w:tc>
        <w:tc>
          <w:tcPr>
            <w:tcW w:w="979" w:type="pct"/>
            <w:vAlign w:val="center"/>
          </w:tcPr>
          <w:p w:rsidR="00350296" w:rsidRDefault="00350296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350296" w:rsidRDefault="00350296" w:rsidP="006A0FE7">
            <w:pPr>
              <w:ind w:left="412" w:right="2529"/>
            </w:pPr>
          </w:p>
        </w:tc>
      </w:tr>
      <w:tr w:rsidR="00350296" w:rsidTr="00BC5D2F">
        <w:trPr>
          <w:trHeight w:val="397"/>
        </w:trPr>
        <w:tc>
          <w:tcPr>
            <w:tcW w:w="1251" w:type="pct"/>
            <w:vAlign w:val="center"/>
          </w:tcPr>
          <w:p w:rsidR="00350296" w:rsidRDefault="00350296" w:rsidP="009D1439"/>
        </w:tc>
        <w:tc>
          <w:tcPr>
            <w:tcW w:w="1119" w:type="pct"/>
            <w:vAlign w:val="center"/>
          </w:tcPr>
          <w:p w:rsidR="00350296" w:rsidRDefault="00350296" w:rsidP="009D1439"/>
        </w:tc>
        <w:tc>
          <w:tcPr>
            <w:tcW w:w="979" w:type="pct"/>
            <w:vAlign w:val="center"/>
          </w:tcPr>
          <w:p w:rsidR="00350296" w:rsidRDefault="00350296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350296" w:rsidRDefault="00350296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D1439"/>
        </w:tc>
        <w:tc>
          <w:tcPr>
            <w:tcW w:w="1119" w:type="pct"/>
            <w:vAlign w:val="center"/>
          </w:tcPr>
          <w:p w:rsidR="00BC5D2F" w:rsidRDefault="00BC5D2F" w:rsidP="009D1439"/>
        </w:tc>
        <w:tc>
          <w:tcPr>
            <w:tcW w:w="979" w:type="pct"/>
            <w:vAlign w:val="center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  <w:vAlign w:val="center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  <w:vAlign w:val="center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>
            <w:bookmarkStart w:id="0" w:name="_GoBack"/>
            <w:bookmarkEnd w:id="0"/>
          </w:p>
        </w:tc>
        <w:tc>
          <w:tcPr>
            <w:tcW w:w="979" w:type="pct"/>
            <w:vAlign w:val="center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E20563" w:rsidTr="00BC5D2F">
        <w:trPr>
          <w:trHeight w:val="397"/>
        </w:trPr>
        <w:tc>
          <w:tcPr>
            <w:tcW w:w="1251" w:type="pct"/>
            <w:vAlign w:val="center"/>
          </w:tcPr>
          <w:p w:rsidR="00E20563" w:rsidRDefault="00E20563" w:rsidP="00997313"/>
        </w:tc>
        <w:tc>
          <w:tcPr>
            <w:tcW w:w="1119" w:type="pct"/>
            <w:vAlign w:val="center"/>
          </w:tcPr>
          <w:p w:rsidR="00E20563" w:rsidRDefault="00E20563" w:rsidP="00997313"/>
        </w:tc>
        <w:tc>
          <w:tcPr>
            <w:tcW w:w="979" w:type="pct"/>
            <w:vAlign w:val="center"/>
          </w:tcPr>
          <w:p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E20563" w:rsidRDefault="00E20563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7C6DD9">
            <w:pPr>
              <w:jc w:val="left"/>
            </w:pPr>
          </w:p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997313"/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997313"/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  <w:tr w:rsidR="00BC5D2F" w:rsidTr="00BC5D2F">
        <w:trPr>
          <w:trHeight w:val="397"/>
        </w:trPr>
        <w:tc>
          <w:tcPr>
            <w:tcW w:w="1251" w:type="pct"/>
            <w:vAlign w:val="center"/>
          </w:tcPr>
          <w:p w:rsidR="00BC5D2F" w:rsidRDefault="00BC5D2F" w:rsidP="00997313"/>
        </w:tc>
        <w:tc>
          <w:tcPr>
            <w:tcW w:w="1119" w:type="pct"/>
            <w:vAlign w:val="center"/>
          </w:tcPr>
          <w:p w:rsidR="00BC5D2F" w:rsidRDefault="00BC5D2F" w:rsidP="00997313"/>
        </w:tc>
        <w:tc>
          <w:tcPr>
            <w:tcW w:w="979" w:type="pct"/>
          </w:tcPr>
          <w:p w:rsidR="00BC5D2F" w:rsidRDefault="00BC5D2F" w:rsidP="00997313"/>
        </w:tc>
        <w:tc>
          <w:tcPr>
            <w:tcW w:w="1651" w:type="pct"/>
            <w:vAlign w:val="center"/>
          </w:tcPr>
          <w:p w:rsidR="00BC5D2F" w:rsidRDefault="00BC5D2F" w:rsidP="006A0FE7">
            <w:pPr>
              <w:ind w:right="2529"/>
            </w:pPr>
          </w:p>
        </w:tc>
      </w:tr>
    </w:tbl>
    <w:p w:rsidR="00997313" w:rsidRPr="0012720F" w:rsidRDefault="00997313" w:rsidP="00997313">
      <w:pPr>
        <w:spacing w:before="120"/>
        <w:jc w:val="left"/>
        <w:rPr>
          <w:rFonts w:cs="Segoe UI"/>
          <w:sz w:val="18"/>
          <w:szCs w:val="18"/>
        </w:rPr>
      </w:pPr>
      <w:r w:rsidRPr="0012720F">
        <w:rPr>
          <w:rFonts w:cs="Segoe UI"/>
          <w:i/>
          <w:iCs/>
          <w:sz w:val="18"/>
          <w:szCs w:val="18"/>
        </w:rPr>
        <w:t xml:space="preserve">Svým podpisem stvrzujete účast na výše uvedené akci. </w:t>
      </w:r>
    </w:p>
    <w:p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 xml:space="preserve">Správcem osobních údajů je Univerzita Jana Evangelisty Purkyně v Ústí nad Labem (dále UJEP), Pasteurova 3544/1, 400 96 Ústí nad Labem, IČO 44555601. Pověřence pro ochranu osobních údajů lze kontaktovat na tel. č.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475 286 350</w:t>
        </w:r>
      </w:hyperlink>
      <w:r w:rsidRPr="0012720F">
        <w:rPr>
          <w:rFonts w:cs="Segoe UI"/>
          <w:i/>
          <w:iCs/>
          <w:sz w:val="18"/>
          <w:szCs w:val="18"/>
        </w:rPr>
        <w:t xml:space="preserve">, </w:t>
      </w:r>
      <w:hyperlink r:id="rId13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720 073 202</w:t>
        </w:r>
      </w:hyperlink>
      <w:r w:rsidRPr="0012720F">
        <w:rPr>
          <w:rFonts w:cs="Segoe UI"/>
          <w:i/>
          <w:iCs/>
          <w:sz w:val="18"/>
          <w:szCs w:val="18"/>
        </w:rPr>
        <w:t xml:space="preserve"> nebo na adrese </w:t>
      </w:r>
      <w:hyperlink r:id="rId14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5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FB5312">
      <w:headerReference w:type="default" r:id="rId16"/>
      <w:footerReference w:type="default" r:id="rId17"/>
      <w:pgSz w:w="11906" w:h="16838" w:code="9"/>
      <w:pgMar w:top="1846" w:right="1134" w:bottom="1843" w:left="1134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4A" w:rsidRDefault="00742F4A">
      <w:r>
        <w:separator/>
      </w:r>
    </w:p>
  </w:endnote>
  <w:endnote w:type="continuationSeparator" w:id="0">
    <w:p w:rsidR="00742F4A" w:rsidRDefault="0074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68" name="Obrázek 68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69" name="Obrázek 69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70" name="Obrázek 70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4A" w:rsidRDefault="00742F4A">
      <w:r>
        <w:separator/>
      </w:r>
    </w:p>
  </w:footnote>
  <w:footnote w:type="continuationSeparator" w:id="0">
    <w:p w:rsidR="00742F4A" w:rsidRDefault="0074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0B" w:rsidRDefault="000D5CF8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57150</wp:posOffset>
          </wp:positionV>
          <wp:extent cx="6115685" cy="582295"/>
          <wp:effectExtent l="0" t="0" r="0" b="8255"/>
          <wp:wrapTight wrapText="bothSides">
            <wp:wrapPolygon edited="0">
              <wp:start x="0" y="0"/>
              <wp:lineTo x="0" y="21200"/>
              <wp:lineTo x="21530" y="21200"/>
              <wp:lineTo x="21530" y="0"/>
              <wp:lineTo x="0" y="0"/>
            </wp:wrapPolygon>
          </wp:wrapTight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D5782"/>
    <w:rsid w:val="000D5C69"/>
    <w:rsid w:val="000D5CF8"/>
    <w:rsid w:val="000F7369"/>
    <w:rsid w:val="001213B8"/>
    <w:rsid w:val="0012720F"/>
    <w:rsid w:val="0013258A"/>
    <w:rsid w:val="00147222"/>
    <w:rsid w:val="0015787B"/>
    <w:rsid w:val="001741BD"/>
    <w:rsid w:val="00176A49"/>
    <w:rsid w:val="001812C1"/>
    <w:rsid w:val="001829EE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4312A"/>
    <w:rsid w:val="0046202A"/>
    <w:rsid w:val="00477879"/>
    <w:rsid w:val="00491B18"/>
    <w:rsid w:val="004B4879"/>
    <w:rsid w:val="004C1EF3"/>
    <w:rsid w:val="004E3079"/>
    <w:rsid w:val="004F3171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1498E"/>
    <w:rsid w:val="00622E0E"/>
    <w:rsid w:val="006251DB"/>
    <w:rsid w:val="00653C65"/>
    <w:rsid w:val="006606D5"/>
    <w:rsid w:val="00660736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2F4A"/>
    <w:rsid w:val="00745F06"/>
    <w:rsid w:val="007477ED"/>
    <w:rsid w:val="007901AD"/>
    <w:rsid w:val="00793B55"/>
    <w:rsid w:val="007A7D1F"/>
    <w:rsid w:val="007B770E"/>
    <w:rsid w:val="007C3D72"/>
    <w:rsid w:val="007C6DD9"/>
    <w:rsid w:val="007D05E5"/>
    <w:rsid w:val="007D073C"/>
    <w:rsid w:val="007E273B"/>
    <w:rsid w:val="007F5E45"/>
    <w:rsid w:val="00803262"/>
    <w:rsid w:val="008047FA"/>
    <w:rsid w:val="00814C4E"/>
    <w:rsid w:val="00817E5D"/>
    <w:rsid w:val="00837D91"/>
    <w:rsid w:val="00863A3B"/>
    <w:rsid w:val="0086634C"/>
    <w:rsid w:val="00892B6E"/>
    <w:rsid w:val="008D000C"/>
    <w:rsid w:val="008D1C6C"/>
    <w:rsid w:val="008E009E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77145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4A6F"/>
    <w:rsid w:val="00A7253B"/>
    <w:rsid w:val="00A83BF5"/>
    <w:rsid w:val="00AA5042"/>
    <w:rsid w:val="00AA650C"/>
    <w:rsid w:val="00AB5E65"/>
    <w:rsid w:val="00AC2AA4"/>
    <w:rsid w:val="00AD6277"/>
    <w:rsid w:val="00B14CFC"/>
    <w:rsid w:val="00B15B6C"/>
    <w:rsid w:val="00B325D9"/>
    <w:rsid w:val="00B34C8C"/>
    <w:rsid w:val="00B437AA"/>
    <w:rsid w:val="00B46DAF"/>
    <w:rsid w:val="00B515D4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C4FE3"/>
    <w:rsid w:val="00CF304E"/>
    <w:rsid w:val="00D0492F"/>
    <w:rsid w:val="00D05469"/>
    <w:rsid w:val="00D14BE2"/>
    <w:rsid w:val="00D226E4"/>
    <w:rsid w:val="00D30F69"/>
    <w:rsid w:val="00D352C1"/>
    <w:rsid w:val="00D57C92"/>
    <w:rsid w:val="00DA4BBF"/>
    <w:rsid w:val="00DC2100"/>
    <w:rsid w:val="00DD66D0"/>
    <w:rsid w:val="00DE04B9"/>
    <w:rsid w:val="00DF2D62"/>
    <w:rsid w:val="00E0618D"/>
    <w:rsid w:val="00E16E75"/>
    <w:rsid w:val="00E20563"/>
    <w:rsid w:val="00E31D03"/>
    <w:rsid w:val="00E40B9A"/>
    <w:rsid w:val="00E44A67"/>
    <w:rsid w:val="00E62A63"/>
    <w:rsid w:val="00E73B4A"/>
    <w:rsid w:val="00EA2183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B5312"/>
    <w:rsid w:val="00FC03A7"/>
    <w:rsid w:val="00FC5C8D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7200732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4752863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jep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verenec@uje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8D239D-E9E6-45FE-9398-F1C95FFB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7</TotalTime>
  <Pages>1</Pages>
  <Words>214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7</cp:revision>
  <cp:lastPrinted>2024-03-28T08:32:00Z</cp:lastPrinted>
  <dcterms:created xsi:type="dcterms:W3CDTF">2024-04-10T06:22:00Z</dcterms:created>
  <dcterms:modified xsi:type="dcterms:W3CDTF">2026-04-29T09:15:00Z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