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6FB7" w14:textId="77777777"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14:paraId="7F69938C" w14:textId="77777777" w:rsidR="00997313" w:rsidRPr="00DC2100" w:rsidRDefault="00997313" w:rsidP="00997313">
      <w:pPr>
        <w:jc w:val="left"/>
        <w:rPr>
          <w:b/>
          <w:sz w:val="12"/>
          <w:szCs w:val="12"/>
        </w:rPr>
      </w:pPr>
    </w:p>
    <w:p w14:paraId="104E5A6C" w14:textId="6C3EC19B" w:rsidR="007E273B" w:rsidRPr="00B46DAF" w:rsidRDefault="00661E87" w:rsidP="00997313">
      <w:pPr>
        <w:jc w:val="left"/>
        <w:rPr>
          <w:b/>
          <w:sz w:val="28"/>
          <w:szCs w:val="28"/>
        </w:rPr>
      </w:pPr>
      <w:r w:rsidRPr="005C4EA0">
        <w:rPr>
          <w:b/>
          <w:sz w:val="28"/>
          <w:szCs w:val="28"/>
          <w:highlight w:val="yellow"/>
        </w:rPr>
        <w:t xml:space="preserve">Číslo a název </w:t>
      </w:r>
      <w:proofErr w:type="spellStart"/>
      <w:r w:rsidRPr="005C4EA0">
        <w:rPr>
          <w:b/>
          <w:sz w:val="28"/>
          <w:szCs w:val="28"/>
          <w:highlight w:val="yellow"/>
        </w:rPr>
        <w:t>podaktivity</w:t>
      </w:r>
      <w:proofErr w:type="spellEnd"/>
    </w:p>
    <w:p w14:paraId="28EF9EC1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</w:r>
      <w:r w:rsidRPr="00E27BC1">
        <w:rPr>
          <w:sz w:val="24"/>
          <w:highlight w:val="yellow"/>
        </w:rPr>
        <w:t>UJEP, Rektorát</w:t>
      </w:r>
      <w:r w:rsidR="00FF5DA4" w:rsidRPr="000D5CF8">
        <w:rPr>
          <w:sz w:val="24"/>
          <w:highlight w:val="yellow"/>
        </w:rPr>
        <w:t xml:space="preserve">, </w:t>
      </w:r>
      <w:r w:rsidR="000D5782" w:rsidRPr="000D5CF8">
        <w:rPr>
          <w:sz w:val="24"/>
          <w:highlight w:val="yellow"/>
        </w:rPr>
        <w:t>kancelář 4.18</w:t>
      </w:r>
    </w:p>
    <w:p w14:paraId="0BAA0A76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7E273B" w:rsidRPr="00E27BC1">
        <w:rPr>
          <w:sz w:val="24"/>
          <w:highlight w:val="yellow"/>
        </w:rPr>
        <w:t>29. 5. 2024</w:t>
      </w:r>
      <w:r w:rsidR="000D5CF8" w:rsidRPr="00E27BC1">
        <w:rPr>
          <w:sz w:val="24"/>
          <w:highlight w:val="yellow"/>
        </w:rPr>
        <w:t xml:space="preserve"> čas</w:t>
      </w:r>
      <w:r w:rsidR="007E273B" w:rsidRPr="00E27BC1">
        <w:rPr>
          <w:sz w:val="24"/>
          <w:highlight w:val="yellow"/>
        </w:rPr>
        <w:t xml:space="preserve"> od - do</w:t>
      </w:r>
    </w:p>
    <w:p w14:paraId="15601B20" w14:textId="77777777"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8"/>
        <w:gridCol w:w="2729"/>
        <w:gridCol w:w="4201"/>
      </w:tblGrid>
      <w:tr w:rsidR="00E27BC1" w14:paraId="0B7702B8" w14:textId="77777777" w:rsidTr="004B50FB">
        <w:trPr>
          <w:trHeight w:val="300"/>
        </w:trPr>
        <w:tc>
          <w:tcPr>
            <w:tcW w:w="1394" w:type="pct"/>
            <w:shd w:val="clear" w:color="auto" w:fill="BFBFBF" w:themeFill="background1" w:themeFillShade="BF"/>
            <w:vAlign w:val="center"/>
          </w:tcPr>
          <w:p w14:paraId="22FD4E54" w14:textId="3FB8F8C9" w:rsidR="00E27BC1" w:rsidRPr="00C97A6B" w:rsidRDefault="00E27BC1" w:rsidP="009D1439">
            <w:pPr>
              <w:rPr>
                <w:b/>
              </w:rPr>
            </w:pPr>
            <w:r>
              <w:rPr>
                <w:b/>
              </w:rPr>
              <w:t>Jméno</w:t>
            </w:r>
            <w:r w:rsidR="004B50FB">
              <w:rPr>
                <w:b/>
              </w:rPr>
              <w:t xml:space="preserve"> dítěte/žáka/studenta</w:t>
            </w:r>
          </w:p>
        </w:tc>
        <w:tc>
          <w:tcPr>
            <w:tcW w:w="1420" w:type="pct"/>
            <w:shd w:val="clear" w:color="auto" w:fill="BFBFBF" w:themeFill="background1" w:themeFillShade="BF"/>
            <w:vAlign w:val="center"/>
          </w:tcPr>
          <w:p w14:paraId="6AB2ACBA" w14:textId="639E44C6" w:rsidR="00E27BC1" w:rsidRPr="00C97A6B" w:rsidRDefault="00E27BC1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  <w:r w:rsidR="004B50FB">
              <w:rPr>
                <w:b/>
              </w:rPr>
              <w:t xml:space="preserve"> dítěte/žáka</w:t>
            </w:r>
            <w:bookmarkStart w:id="0" w:name="_GoBack"/>
            <w:bookmarkEnd w:id="0"/>
            <w:r w:rsidR="004B50FB">
              <w:rPr>
                <w:b/>
              </w:rPr>
              <w:t>/studenta</w:t>
            </w:r>
          </w:p>
        </w:tc>
        <w:tc>
          <w:tcPr>
            <w:tcW w:w="2186" w:type="pct"/>
            <w:shd w:val="clear" w:color="auto" w:fill="BFBFBF" w:themeFill="background1" w:themeFillShade="BF"/>
            <w:vAlign w:val="center"/>
          </w:tcPr>
          <w:p w14:paraId="63994EF5" w14:textId="77777777" w:rsidR="00E27BC1" w:rsidRPr="00C97A6B" w:rsidRDefault="00E27BC1" w:rsidP="00E27BC1">
            <w:pPr>
              <w:tabs>
                <w:tab w:val="left" w:pos="0"/>
              </w:tabs>
              <w:ind w:right="120"/>
              <w:rPr>
                <w:b/>
              </w:rPr>
            </w:pPr>
            <w:r>
              <w:rPr>
                <w:b/>
              </w:rPr>
              <w:t>Název školy/instituce</w:t>
            </w:r>
          </w:p>
        </w:tc>
      </w:tr>
      <w:tr w:rsidR="00E27BC1" w14:paraId="7C03822D" w14:textId="77777777" w:rsidTr="004B50FB">
        <w:trPr>
          <w:trHeight w:val="346"/>
        </w:trPr>
        <w:tc>
          <w:tcPr>
            <w:tcW w:w="1394" w:type="pct"/>
            <w:vAlign w:val="center"/>
          </w:tcPr>
          <w:p w14:paraId="6FB00E07" w14:textId="77777777" w:rsidR="00E27BC1" w:rsidRDefault="00E27BC1" w:rsidP="009D1439"/>
        </w:tc>
        <w:tc>
          <w:tcPr>
            <w:tcW w:w="1420" w:type="pct"/>
            <w:vAlign w:val="center"/>
          </w:tcPr>
          <w:p w14:paraId="501723CB" w14:textId="77777777" w:rsidR="00E27BC1" w:rsidRDefault="00E27BC1" w:rsidP="009D1439"/>
        </w:tc>
        <w:tc>
          <w:tcPr>
            <w:tcW w:w="2186" w:type="pct"/>
            <w:vAlign w:val="center"/>
          </w:tcPr>
          <w:p w14:paraId="22C50953" w14:textId="77777777" w:rsidR="00E27BC1" w:rsidRDefault="00E27BC1" w:rsidP="006A0FE7">
            <w:pPr>
              <w:ind w:left="412" w:right="2529"/>
            </w:pPr>
          </w:p>
        </w:tc>
      </w:tr>
      <w:tr w:rsidR="00E27BC1" w14:paraId="7D5ACBDB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DA5EE10" w14:textId="77777777" w:rsidR="00E27BC1" w:rsidRDefault="00E27BC1" w:rsidP="009D1439"/>
        </w:tc>
        <w:tc>
          <w:tcPr>
            <w:tcW w:w="1420" w:type="pct"/>
            <w:vAlign w:val="center"/>
          </w:tcPr>
          <w:p w14:paraId="51AA9D13" w14:textId="77777777" w:rsidR="00E27BC1" w:rsidRDefault="00E27BC1" w:rsidP="009D1439"/>
        </w:tc>
        <w:tc>
          <w:tcPr>
            <w:tcW w:w="2186" w:type="pct"/>
            <w:vAlign w:val="center"/>
          </w:tcPr>
          <w:p w14:paraId="1958C3C3" w14:textId="77777777" w:rsidR="00E27BC1" w:rsidRDefault="00E27BC1" w:rsidP="006A0FE7">
            <w:pPr>
              <w:ind w:right="2529"/>
            </w:pPr>
          </w:p>
        </w:tc>
      </w:tr>
      <w:tr w:rsidR="00E27BC1" w14:paraId="1A4342E5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1F4B7D5B" w14:textId="77777777" w:rsidR="00E27BC1" w:rsidRDefault="00E27BC1" w:rsidP="009D1439"/>
        </w:tc>
        <w:tc>
          <w:tcPr>
            <w:tcW w:w="1420" w:type="pct"/>
            <w:vAlign w:val="center"/>
          </w:tcPr>
          <w:p w14:paraId="2E14DC02" w14:textId="77777777" w:rsidR="00E27BC1" w:rsidRDefault="00E27BC1" w:rsidP="009D1439"/>
        </w:tc>
        <w:tc>
          <w:tcPr>
            <w:tcW w:w="2186" w:type="pct"/>
            <w:vAlign w:val="center"/>
          </w:tcPr>
          <w:p w14:paraId="71490B4B" w14:textId="77777777" w:rsidR="00E27BC1" w:rsidRDefault="00E27BC1" w:rsidP="006A0FE7">
            <w:pPr>
              <w:ind w:right="2529"/>
            </w:pPr>
          </w:p>
        </w:tc>
      </w:tr>
      <w:tr w:rsidR="00E27BC1" w14:paraId="6BBF9798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16A0E67" w14:textId="77777777" w:rsidR="00E27BC1" w:rsidRDefault="00E27BC1" w:rsidP="00997313"/>
        </w:tc>
        <w:tc>
          <w:tcPr>
            <w:tcW w:w="1420" w:type="pct"/>
            <w:vAlign w:val="center"/>
          </w:tcPr>
          <w:p w14:paraId="7CB75CA2" w14:textId="77777777" w:rsidR="00E27BC1" w:rsidRDefault="00E27BC1" w:rsidP="00997313"/>
        </w:tc>
        <w:tc>
          <w:tcPr>
            <w:tcW w:w="2186" w:type="pct"/>
            <w:vAlign w:val="center"/>
          </w:tcPr>
          <w:p w14:paraId="21699D2D" w14:textId="77777777" w:rsidR="00E27BC1" w:rsidRDefault="00E27BC1" w:rsidP="006A0FE7">
            <w:pPr>
              <w:ind w:right="2529"/>
            </w:pPr>
          </w:p>
        </w:tc>
      </w:tr>
      <w:tr w:rsidR="00E27BC1" w14:paraId="7BC25B95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302790AA" w14:textId="77777777" w:rsidR="00E27BC1" w:rsidRDefault="00E27BC1" w:rsidP="00997313"/>
        </w:tc>
        <w:tc>
          <w:tcPr>
            <w:tcW w:w="1420" w:type="pct"/>
            <w:vAlign w:val="center"/>
          </w:tcPr>
          <w:p w14:paraId="78E599B4" w14:textId="77777777" w:rsidR="00E27BC1" w:rsidRDefault="00E27BC1" w:rsidP="00997313"/>
        </w:tc>
        <w:tc>
          <w:tcPr>
            <w:tcW w:w="2186" w:type="pct"/>
            <w:vAlign w:val="center"/>
          </w:tcPr>
          <w:p w14:paraId="1B468754" w14:textId="77777777" w:rsidR="00E27BC1" w:rsidRDefault="00E27BC1" w:rsidP="006A0FE7">
            <w:pPr>
              <w:ind w:right="2529"/>
            </w:pPr>
          </w:p>
        </w:tc>
      </w:tr>
      <w:tr w:rsidR="00E27BC1" w14:paraId="6CC4C051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A405A90" w14:textId="77777777" w:rsidR="00E27BC1" w:rsidRDefault="00E27BC1" w:rsidP="00997313"/>
        </w:tc>
        <w:tc>
          <w:tcPr>
            <w:tcW w:w="1420" w:type="pct"/>
            <w:vAlign w:val="center"/>
          </w:tcPr>
          <w:p w14:paraId="41DF34D5" w14:textId="77777777" w:rsidR="00E27BC1" w:rsidRDefault="00E27BC1" w:rsidP="00997313"/>
        </w:tc>
        <w:tc>
          <w:tcPr>
            <w:tcW w:w="2186" w:type="pct"/>
            <w:vAlign w:val="center"/>
          </w:tcPr>
          <w:p w14:paraId="2AFAA626" w14:textId="77777777" w:rsidR="00E27BC1" w:rsidRDefault="00E27BC1" w:rsidP="006A0FE7">
            <w:pPr>
              <w:ind w:right="2529"/>
            </w:pPr>
          </w:p>
        </w:tc>
      </w:tr>
      <w:tr w:rsidR="00E27BC1" w14:paraId="5F5F06AF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5312CC53" w14:textId="77777777" w:rsidR="00E27BC1" w:rsidRDefault="00E27BC1" w:rsidP="00997313"/>
        </w:tc>
        <w:tc>
          <w:tcPr>
            <w:tcW w:w="1420" w:type="pct"/>
            <w:vAlign w:val="center"/>
          </w:tcPr>
          <w:p w14:paraId="13357162" w14:textId="77777777" w:rsidR="00E27BC1" w:rsidRDefault="00E27BC1" w:rsidP="00997313"/>
        </w:tc>
        <w:tc>
          <w:tcPr>
            <w:tcW w:w="2186" w:type="pct"/>
            <w:vAlign w:val="center"/>
          </w:tcPr>
          <w:p w14:paraId="044B7F4B" w14:textId="77777777" w:rsidR="00E27BC1" w:rsidRDefault="00E27BC1" w:rsidP="006A0FE7">
            <w:pPr>
              <w:ind w:right="2529"/>
            </w:pPr>
          </w:p>
        </w:tc>
      </w:tr>
      <w:tr w:rsidR="00E27BC1" w14:paraId="68307587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5B904861" w14:textId="77777777" w:rsidR="00E27BC1" w:rsidRDefault="00E27BC1" w:rsidP="00997313"/>
        </w:tc>
        <w:tc>
          <w:tcPr>
            <w:tcW w:w="1420" w:type="pct"/>
            <w:vAlign w:val="center"/>
          </w:tcPr>
          <w:p w14:paraId="4935A527" w14:textId="77777777" w:rsidR="00E27BC1" w:rsidRDefault="00E27BC1" w:rsidP="00997313"/>
        </w:tc>
        <w:tc>
          <w:tcPr>
            <w:tcW w:w="2186" w:type="pct"/>
            <w:vAlign w:val="center"/>
          </w:tcPr>
          <w:p w14:paraId="2A0DA2EF" w14:textId="77777777" w:rsidR="00E27BC1" w:rsidRDefault="00E27BC1" w:rsidP="006A0FE7">
            <w:pPr>
              <w:ind w:right="2529"/>
            </w:pPr>
          </w:p>
        </w:tc>
      </w:tr>
      <w:tr w:rsidR="00E27BC1" w14:paraId="54A712F3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619998E" w14:textId="77777777" w:rsidR="00E27BC1" w:rsidRDefault="00E27BC1" w:rsidP="00997313"/>
        </w:tc>
        <w:tc>
          <w:tcPr>
            <w:tcW w:w="1420" w:type="pct"/>
            <w:vAlign w:val="center"/>
          </w:tcPr>
          <w:p w14:paraId="3F24AA70" w14:textId="77777777" w:rsidR="00E27BC1" w:rsidRDefault="00E27BC1" w:rsidP="00997313"/>
        </w:tc>
        <w:tc>
          <w:tcPr>
            <w:tcW w:w="2186" w:type="pct"/>
            <w:vAlign w:val="center"/>
          </w:tcPr>
          <w:p w14:paraId="7CAB59F5" w14:textId="77777777" w:rsidR="00E27BC1" w:rsidRDefault="00E27BC1" w:rsidP="006A0FE7">
            <w:pPr>
              <w:ind w:right="2529"/>
            </w:pPr>
          </w:p>
        </w:tc>
      </w:tr>
      <w:tr w:rsidR="00E27BC1" w14:paraId="6396A061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88ED35D" w14:textId="77777777" w:rsidR="00E27BC1" w:rsidRDefault="00E27BC1" w:rsidP="00997313"/>
        </w:tc>
        <w:tc>
          <w:tcPr>
            <w:tcW w:w="1420" w:type="pct"/>
            <w:vAlign w:val="center"/>
          </w:tcPr>
          <w:p w14:paraId="0A4F5D85" w14:textId="77777777" w:rsidR="00E27BC1" w:rsidRDefault="00E27BC1" w:rsidP="00997313"/>
        </w:tc>
        <w:tc>
          <w:tcPr>
            <w:tcW w:w="2186" w:type="pct"/>
            <w:vAlign w:val="center"/>
          </w:tcPr>
          <w:p w14:paraId="21C37CC7" w14:textId="77777777" w:rsidR="00E27BC1" w:rsidRDefault="00E27BC1" w:rsidP="006A0FE7">
            <w:pPr>
              <w:ind w:right="2529"/>
            </w:pPr>
          </w:p>
        </w:tc>
      </w:tr>
      <w:tr w:rsidR="00E27BC1" w14:paraId="228BA07C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24938B06" w14:textId="77777777" w:rsidR="00E27BC1" w:rsidRDefault="00E27BC1" w:rsidP="00997313"/>
        </w:tc>
        <w:tc>
          <w:tcPr>
            <w:tcW w:w="1420" w:type="pct"/>
            <w:vAlign w:val="center"/>
          </w:tcPr>
          <w:p w14:paraId="4B491A3B" w14:textId="77777777" w:rsidR="00E27BC1" w:rsidRDefault="00E27BC1" w:rsidP="00997313"/>
        </w:tc>
        <w:tc>
          <w:tcPr>
            <w:tcW w:w="2186" w:type="pct"/>
            <w:vAlign w:val="center"/>
          </w:tcPr>
          <w:p w14:paraId="4E8013FD" w14:textId="77777777" w:rsidR="00E27BC1" w:rsidRDefault="00E27BC1" w:rsidP="006A0FE7">
            <w:pPr>
              <w:ind w:right="2529"/>
            </w:pPr>
          </w:p>
        </w:tc>
      </w:tr>
      <w:tr w:rsidR="00E27BC1" w14:paraId="31FAB3E6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1988B23" w14:textId="77777777" w:rsidR="00E27BC1" w:rsidRDefault="00E27BC1" w:rsidP="00997313"/>
        </w:tc>
        <w:tc>
          <w:tcPr>
            <w:tcW w:w="1420" w:type="pct"/>
            <w:vAlign w:val="center"/>
          </w:tcPr>
          <w:p w14:paraId="341EB29B" w14:textId="77777777" w:rsidR="00E27BC1" w:rsidRDefault="00E27BC1" w:rsidP="00997313"/>
        </w:tc>
        <w:tc>
          <w:tcPr>
            <w:tcW w:w="2186" w:type="pct"/>
            <w:vAlign w:val="center"/>
          </w:tcPr>
          <w:p w14:paraId="18B6A593" w14:textId="77777777" w:rsidR="00E27BC1" w:rsidRDefault="00E27BC1" w:rsidP="006A0FE7">
            <w:pPr>
              <w:ind w:right="2529"/>
            </w:pPr>
          </w:p>
        </w:tc>
      </w:tr>
      <w:tr w:rsidR="00E27BC1" w14:paraId="12FC2CE0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79D43A92" w14:textId="77777777" w:rsidR="00E27BC1" w:rsidRDefault="00E27BC1" w:rsidP="00997313"/>
        </w:tc>
        <w:tc>
          <w:tcPr>
            <w:tcW w:w="1420" w:type="pct"/>
            <w:vAlign w:val="center"/>
          </w:tcPr>
          <w:p w14:paraId="5DD7DFD5" w14:textId="77777777" w:rsidR="00E27BC1" w:rsidRDefault="00E27BC1" w:rsidP="00997313"/>
        </w:tc>
        <w:tc>
          <w:tcPr>
            <w:tcW w:w="2186" w:type="pct"/>
            <w:vAlign w:val="center"/>
          </w:tcPr>
          <w:p w14:paraId="3DB2E4B1" w14:textId="77777777" w:rsidR="00E27BC1" w:rsidRDefault="00E27BC1" w:rsidP="006A0FE7">
            <w:pPr>
              <w:ind w:right="2529"/>
            </w:pPr>
          </w:p>
        </w:tc>
      </w:tr>
      <w:tr w:rsidR="00E27BC1" w14:paraId="0CC3C14D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6F52474B" w14:textId="77777777" w:rsidR="00E27BC1" w:rsidRDefault="00E27BC1" w:rsidP="00997313"/>
        </w:tc>
        <w:tc>
          <w:tcPr>
            <w:tcW w:w="1420" w:type="pct"/>
            <w:vAlign w:val="center"/>
          </w:tcPr>
          <w:p w14:paraId="4285F1BF" w14:textId="77777777" w:rsidR="00E27BC1" w:rsidRDefault="00E27BC1" w:rsidP="00997313"/>
        </w:tc>
        <w:tc>
          <w:tcPr>
            <w:tcW w:w="2186" w:type="pct"/>
            <w:vAlign w:val="center"/>
          </w:tcPr>
          <w:p w14:paraId="2797FCA3" w14:textId="77777777" w:rsidR="00E27BC1" w:rsidRDefault="00E27BC1" w:rsidP="006A0FE7">
            <w:pPr>
              <w:ind w:right="2529"/>
            </w:pPr>
          </w:p>
        </w:tc>
      </w:tr>
      <w:tr w:rsidR="00E27BC1" w14:paraId="6BF6DCAC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4CDB5068" w14:textId="77777777" w:rsidR="00E27BC1" w:rsidRDefault="00E27BC1" w:rsidP="00997313"/>
        </w:tc>
        <w:tc>
          <w:tcPr>
            <w:tcW w:w="1420" w:type="pct"/>
            <w:vAlign w:val="center"/>
          </w:tcPr>
          <w:p w14:paraId="14A890C8" w14:textId="77777777" w:rsidR="00E27BC1" w:rsidRDefault="00E27BC1" w:rsidP="00997313"/>
        </w:tc>
        <w:tc>
          <w:tcPr>
            <w:tcW w:w="2186" w:type="pct"/>
            <w:vAlign w:val="center"/>
          </w:tcPr>
          <w:p w14:paraId="21C70AD2" w14:textId="77777777" w:rsidR="00E27BC1" w:rsidRDefault="00E27BC1" w:rsidP="006A0FE7">
            <w:pPr>
              <w:ind w:right="2529"/>
            </w:pPr>
          </w:p>
        </w:tc>
      </w:tr>
      <w:tr w:rsidR="00E27BC1" w14:paraId="216CDBE8" w14:textId="77777777" w:rsidTr="004B50FB">
        <w:trPr>
          <w:trHeight w:val="397"/>
        </w:trPr>
        <w:tc>
          <w:tcPr>
            <w:tcW w:w="1394" w:type="pct"/>
            <w:vAlign w:val="center"/>
          </w:tcPr>
          <w:p w14:paraId="787CB023" w14:textId="77777777" w:rsidR="00E27BC1" w:rsidRDefault="00E27BC1" w:rsidP="00997313"/>
        </w:tc>
        <w:tc>
          <w:tcPr>
            <w:tcW w:w="1420" w:type="pct"/>
            <w:vAlign w:val="center"/>
          </w:tcPr>
          <w:p w14:paraId="627E2014" w14:textId="77777777" w:rsidR="00E27BC1" w:rsidRDefault="00E27BC1" w:rsidP="00997313"/>
        </w:tc>
        <w:tc>
          <w:tcPr>
            <w:tcW w:w="2186" w:type="pct"/>
            <w:vAlign w:val="center"/>
          </w:tcPr>
          <w:p w14:paraId="1BA198BA" w14:textId="77777777" w:rsidR="00E27BC1" w:rsidRDefault="00E27BC1" w:rsidP="006A0FE7">
            <w:pPr>
              <w:ind w:right="2529"/>
            </w:pPr>
          </w:p>
        </w:tc>
      </w:tr>
    </w:tbl>
    <w:p w14:paraId="5A797E59" w14:textId="77777777" w:rsidR="00EA6528" w:rsidRDefault="00EA6528" w:rsidP="00997313">
      <w:pPr>
        <w:spacing w:before="120"/>
        <w:jc w:val="left"/>
        <w:rPr>
          <w:rFonts w:cs="Segoe UI"/>
          <w:i/>
          <w:iCs/>
          <w:sz w:val="18"/>
          <w:szCs w:val="18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6"/>
        <w:gridCol w:w="1701"/>
        <w:gridCol w:w="4251"/>
        <w:gridCol w:w="2110"/>
      </w:tblGrid>
      <w:tr w:rsidR="004B50FB" w:rsidRPr="00C97A6B" w14:paraId="5F900E7B" w14:textId="4CC597DC" w:rsidTr="004B50FB">
        <w:trPr>
          <w:trHeight w:val="300"/>
        </w:trPr>
        <w:tc>
          <w:tcPr>
            <w:tcW w:w="805" w:type="pct"/>
            <w:shd w:val="clear" w:color="auto" w:fill="BFBFBF" w:themeFill="background1" w:themeFillShade="BF"/>
            <w:vAlign w:val="center"/>
          </w:tcPr>
          <w:p w14:paraId="2608D58B" w14:textId="2D11BE82" w:rsidR="004B50FB" w:rsidRPr="00C97A6B" w:rsidRDefault="004B50FB" w:rsidP="00F46BC6">
            <w:pPr>
              <w:rPr>
                <w:b/>
              </w:rPr>
            </w:pPr>
            <w:r>
              <w:rPr>
                <w:b/>
              </w:rPr>
              <w:t>Jméno učitele</w:t>
            </w:r>
          </w:p>
        </w:tc>
        <w:tc>
          <w:tcPr>
            <w:tcW w:w="885" w:type="pct"/>
            <w:shd w:val="clear" w:color="auto" w:fill="BFBFBF" w:themeFill="background1" w:themeFillShade="BF"/>
            <w:vAlign w:val="center"/>
          </w:tcPr>
          <w:p w14:paraId="3BF4FB68" w14:textId="1117B375" w:rsidR="004B50FB" w:rsidRPr="00C97A6B" w:rsidRDefault="004B50FB" w:rsidP="00F46BC6">
            <w:pPr>
              <w:rPr>
                <w:b/>
              </w:rPr>
            </w:pPr>
            <w:r>
              <w:rPr>
                <w:b/>
              </w:rPr>
              <w:t>Příjmení učitele</w:t>
            </w:r>
          </w:p>
        </w:tc>
        <w:tc>
          <w:tcPr>
            <w:tcW w:w="2212" w:type="pct"/>
            <w:shd w:val="clear" w:color="auto" w:fill="BFBFBF" w:themeFill="background1" w:themeFillShade="BF"/>
            <w:vAlign w:val="center"/>
          </w:tcPr>
          <w:p w14:paraId="405D8A51" w14:textId="51F92257" w:rsidR="004B50FB" w:rsidRPr="00C97A6B" w:rsidRDefault="004B50FB" w:rsidP="00F46BC6">
            <w:pPr>
              <w:tabs>
                <w:tab w:val="left" w:pos="0"/>
              </w:tabs>
              <w:ind w:right="120"/>
              <w:rPr>
                <w:b/>
              </w:rPr>
            </w:pPr>
            <w:r>
              <w:rPr>
                <w:b/>
              </w:rPr>
              <w:t>Název školy/instituce</w:t>
            </w:r>
          </w:p>
        </w:tc>
        <w:tc>
          <w:tcPr>
            <w:tcW w:w="1098" w:type="pct"/>
            <w:shd w:val="clear" w:color="auto" w:fill="BFBFBF" w:themeFill="background1" w:themeFillShade="BF"/>
          </w:tcPr>
          <w:p w14:paraId="535FA32B" w14:textId="6CD85E0A" w:rsidR="004B50FB" w:rsidRDefault="004B50FB" w:rsidP="00F46BC6">
            <w:pPr>
              <w:tabs>
                <w:tab w:val="left" w:pos="0"/>
              </w:tabs>
              <w:ind w:right="120"/>
              <w:rPr>
                <w:b/>
              </w:rPr>
            </w:pPr>
            <w:r>
              <w:rPr>
                <w:b/>
              </w:rPr>
              <w:t>Podpis učitele</w:t>
            </w:r>
          </w:p>
        </w:tc>
      </w:tr>
      <w:tr w:rsidR="004B50FB" w14:paraId="3F55BE8F" w14:textId="17039711" w:rsidTr="004B50FB">
        <w:trPr>
          <w:trHeight w:val="346"/>
        </w:trPr>
        <w:tc>
          <w:tcPr>
            <w:tcW w:w="805" w:type="pct"/>
            <w:vAlign w:val="center"/>
          </w:tcPr>
          <w:p w14:paraId="34886258" w14:textId="77777777" w:rsidR="004B50FB" w:rsidRDefault="004B50FB" w:rsidP="00F46BC6"/>
        </w:tc>
        <w:tc>
          <w:tcPr>
            <w:tcW w:w="885" w:type="pct"/>
            <w:vAlign w:val="center"/>
          </w:tcPr>
          <w:p w14:paraId="6F31A5C1" w14:textId="77777777" w:rsidR="004B50FB" w:rsidRDefault="004B50FB" w:rsidP="00F46BC6"/>
        </w:tc>
        <w:tc>
          <w:tcPr>
            <w:tcW w:w="2212" w:type="pct"/>
            <w:vAlign w:val="center"/>
          </w:tcPr>
          <w:p w14:paraId="5EB0CA82" w14:textId="77777777" w:rsidR="004B50FB" w:rsidRDefault="004B50FB" w:rsidP="00F46BC6">
            <w:pPr>
              <w:ind w:left="412" w:right="2529"/>
            </w:pPr>
          </w:p>
        </w:tc>
        <w:tc>
          <w:tcPr>
            <w:tcW w:w="1098" w:type="pct"/>
          </w:tcPr>
          <w:p w14:paraId="7FC736F9" w14:textId="77777777" w:rsidR="004B50FB" w:rsidRDefault="004B50FB" w:rsidP="00F46BC6">
            <w:pPr>
              <w:ind w:left="412" w:right="2529"/>
            </w:pPr>
          </w:p>
        </w:tc>
      </w:tr>
      <w:tr w:rsidR="004B50FB" w14:paraId="6B6ABB79" w14:textId="1894D975" w:rsidTr="004B50FB">
        <w:trPr>
          <w:trHeight w:val="397"/>
        </w:trPr>
        <w:tc>
          <w:tcPr>
            <w:tcW w:w="805" w:type="pct"/>
            <w:vAlign w:val="center"/>
          </w:tcPr>
          <w:p w14:paraId="577C4BEA" w14:textId="77777777" w:rsidR="004B50FB" w:rsidRDefault="004B50FB" w:rsidP="00F46BC6"/>
        </w:tc>
        <w:tc>
          <w:tcPr>
            <w:tcW w:w="885" w:type="pct"/>
            <w:vAlign w:val="center"/>
          </w:tcPr>
          <w:p w14:paraId="56793349" w14:textId="77777777" w:rsidR="004B50FB" w:rsidRDefault="004B50FB" w:rsidP="00F46BC6"/>
        </w:tc>
        <w:tc>
          <w:tcPr>
            <w:tcW w:w="2212" w:type="pct"/>
            <w:vAlign w:val="center"/>
          </w:tcPr>
          <w:p w14:paraId="02B16B36" w14:textId="77777777" w:rsidR="004B50FB" w:rsidRDefault="004B50FB" w:rsidP="00F46BC6">
            <w:pPr>
              <w:ind w:right="2529"/>
            </w:pPr>
          </w:p>
        </w:tc>
        <w:tc>
          <w:tcPr>
            <w:tcW w:w="1098" w:type="pct"/>
          </w:tcPr>
          <w:p w14:paraId="21671FAB" w14:textId="77777777" w:rsidR="004B50FB" w:rsidRDefault="004B50FB" w:rsidP="00F46BC6">
            <w:pPr>
              <w:ind w:right="2529"/>
            </w:pPr>
          </w:p>
        </w:tc>
      </w:tr>
      <w:tr w:rsidR="004B50FB" w14:paraId="7A564817" w14:textId="0C36A583" w:rsidTr="004B50FB">
        <w:trPr>
          <w:trHeight w:val="397"/>
        </w:trPr>
        <w:tc>
          <w:tcPr>
            <w:tcW w:w="805" w:type="pct"/>
            <w:vAlign w:val="center"/>
          </w:tcPr>
          <w:p w14:paraId="78A70E63" w14:textId="77777777" w:rsidR="004B50FB" w:rsidRDefault="004B50FB" w:rsidP="00F46BC6"/>
        </w:tc>
        <w:tc>
          <w:tcPr>
            <w:tcW w:w="885" w:type="pct"/>
            <w:vAlign w:val="center"/>
          </w:tcPr>
          <w:p w14:paraId="3BDFDF6E" w14:textId="77777777" w:rsidR="004B50FB" w:rsidRDefault="004B50FB" w:rsidP="00F46BC6"/>
        </w:tc>
        <w:tc>
          <w:tcPr>
            <w:tcW w:w="2212" w:type="pct"/>
            <w:vAlign w:val="center"/>
          </w:tcPr>
          <w:p w14:paraId="168B555B" w14:textId="77777777" w:rsidR="004B50FB" w:rsidRDefault="004B50FB" w:rsidP="00F46BC6">
            <w:pPr>
              <w:ind w:right="2529"/>
            </w:pPr>
          </w:p>
        </w:tc>
        <w:tc>
          <w:tcPr>
            <w:tcW w:w="1098" w:type="pct"/>
          </w:tcPr>
          <w:p w14:paraId="27784385" w14:textId="77777777" w:rsidR="004B50FB" w:rsidRDefault="004B50FB" w:rsidP="00F46BC6">
            <w:pPr>
              <w:ind w:right="2529"/>
            </w:pPr>
          </w:p>
        </w:tc>
      </w:tr>
    </w:tbl>
    <w:p w14:paraId="0B2647E4" w14:textId="7719C319" w:rsidR="00997313" w:rsidRPr="0012720F" w:rsidRDefault="004B50FB" w:rsidP="00997313">
      <w:pPr>
        <w:spacing w:before="120"/>
        <w:jc w:val="left"/>
        <w:rPr>
          <w:rFonts w:cs="Segoe UI"/>
          <w:sz w:val="18"/>
          <w:szCs w:val="18"/>
        </w:rPr>
      </w:pPr>
      <w:r>
        <w:rPr>
          <w:rFonts w:cs="Segoe UI"/>
          <w:i/>
          <w:iCs/>
          <w:sz w:val="18"/>
          <w:szCs w:val="18"/>
        </w:rPr>
        <w:t>S</w:t>
      </w:r>
      <w:r w:rsidR="00997313" w:rsidRPr="0012720F">
        <w:rPr>
          <w:rFonts w:cs="Segoe UI"/>
          <w:i/>
          <w:iCs/>
          <w:sz w:val="18"/>
          <w:szCs w:val="18"/>
        </w:rPr>
        <w:t xml:space="preserve">vým podpisem </w:t>
      </w:r>
      <w:r>
        <w:rPr>
          <w:rFonts w:cs="Segoe UI"/>
          <w:i/>
          <w:iCs/>
          <w:sz w:val="18"/>
          <w:szCs w:val="18"/>
        </w:rPr>
        <w:t xml:space="preserve">učitel </w:t>
      </w:r>
      <w:r w:rsidR="00997313" w:rsidRPr="0012720F">
        <w:rPr>
          <w:rFonts w:cs="Segoe UI"/>
          <w:i/>
          <w:iCs/>
          <w:sz w:val="18"/>
          <w:szCs w:val="18"/>
        </w:rPr>
        <w:t xml:space="preserve">stvrzuje účast </w:t>
      </w:r>
      <w:r>
        <w:rPr>
          <w:rFonts w:cs="Segoe UI"/>
          <w:i/>
          <w:iCs/>
          <w:sz w:val="18"/>
          <w:szCs w:val="18"/>
        </w:rPr>
        <w:t xml:space="preserve">výše uvedených dětí/žáků/studentů </w:t>
      </w:r>
      <w:r w:rsidR="00997313" w:rsidRPr="0012720F">
        <w:rPr>
          <w:rFonts w:cs="Segoe UI"/>
          <w:i/>
          <w:iCs/>
          <w:sz w:val="18"/>
          <w:szCs w:val="18"/>
        </w:rPr>
        <w:t xml:space="preserve">na výše uvedené akci. </w:t>
      </w:r>
    </w:p>
    <w:p w14:paraId="56A0AA94" w14:textId="3E8CB3C2"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>Správcem osobních údajů je Univerzita Jana Evangelisty Purkyně v Ústí nad Labem (dále UJEP), Pasteurova 3544/1, 400 96 Ústí nad Labem, IČO 44555601. Pověřence pro ochranu osobních údajů lze kontaktovat na tel. č.</w:t>
      </w:r>
      <w:r w:rsidR="00092DE7">
        <w:rPr>
          <w:rFonts w:cs="Segoe UI"/>
          <w:i/>
          <w:iCs/>
          <w:sz w:val="18"/>
          <w:szCs w:val="18"/>
        </w:rPr>
        <w:t xml:space="preserve"> 724 113 710 </w:t>
      </w:r>
      <w:r w:rsidRPr="0012720F">
        <w:rPr>
          <w:rFonts w:cs="Segoe UI"/>
          <w:i/>
          <w:iCs/>
          <w:sz w:val="18"/>
          <w:szCs w:val="18"/>
        </w:rPr>
        <w:t xml:space="preserve">nebo na adrese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14:paraId="6CBCC4CF" w14:textId="77777777"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3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C67609">
      <w:headerReference w:type="default" r:id="rId14"/>
      <w:footerReference w:type="default" r:id="rId15"/>
      <w:pgSz w:w="11906" w:h="16838" w:code="9"/>
      <w:pgMar w:top="1846" w:right="1134" w:bottom="1843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55A9B" w14:textId="77777777" w:rsidR="007951CE" w:rsidRDefault="007951CE">
      <w:r>
        <w:separator/>
      </w:r>
    </w:p>
  </w:endnote>
  <w:endnote w:type="continuationSeparator" w:id="0">
    <w:p w14:paraId="53AE04BB" w14:textId="77777777" w:rsidR="007951CE" w:rsidRDefault="007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A8FA4" w14:textId="77777777"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5DA52E78" wp14:editId="24F48870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5422F82B" wp14:editId="5C976E66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63" name="Obrázek 63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14:paraId="76057E16" w14:textId="77777777"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387324A9" wp14:editId="3452268F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64" name="Obrázek 64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4E9E1A82" wp14:editId="226BCFE9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65" name="Obrázek 65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14:paraId="4BC30754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58530" w14:textId="77777777" w:rsidR="007951CE" w:rsidRDefault="007951CE">
      <w:r>
        <w:separator/>
      </w:r>
    </w:p>
  </w:footnote>
  <w:footnote w:type="continuationSeparator" w:id="0">
    <w:p w14:paraId="4B8B79C7" w14:textId="77777777" w:rsidR="007951CE" w:rsidRDefault="0079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7821" w14:textId="77777777" w:rsidR="002D660B" w:rsidRDefault="000D5CF8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CBD0CF6" wp14:editId="14D10921">
          <wp:simplePos x="0" y="0"/>
          <wp:positionH relativeFrom="column">
            <wp:posOffset>-72390</wp:posOffset>
          </wp:positionH>
          <wp:positionV relativeFrom="paragraph">
            <wp:posOffset>57150</wp:posOffset>
          </wp:positionV>
          <wp:extent cx="6115685" cy="582295"/>
          <wp:effectExtent l="0" t="0" r="0" b="8255"/>
          <wp:wrapTight wrapText="bothSides">
            <wp:wrapPolygon edited="0">
              <wp:start x="0" y="0"/>
              <wp:lineTo x="0" y="21200"/>
              <wp:lineTo x="21530" y="21200"/>
              <wp:lineTo x="21530" y="0"/>
              <wp:lineTo x="0" y="0"/>
            </wp:wrapPolygon>
          </wp:wrapTight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92DE7"/>
    <w:rsid w:val="000D5782"/>
    <w:rsid w:val="000D5C69"/>
    <w:rsid w:val="000D5CF8"/>
    <w:rsid w:val="000F7369"/>
    <w:rsid w:val="001213B8"/>
    <w:rsid w:val="001222A3"/>
    <w:rsid w:val="0012720F"/>
    <w:rsid w:val="0013258A"/>
    <w:rsid w:val="00147222"/>
    <w:rsid w:val="0015787B"/>
    <w:rsid w:val="0016230C"/>
    <w:rsid w:val="001741BD"/>
    <w:rsid w:val="00176A49"/>
    <w:rsid w:val="001812C1"/>
    <w:rsid w:val="001829EE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4312A"/>
    <w:rsid w:val="0046202A"/>
    <w:rsid w:val="00477879"/>
    <w:rsid w:val="00491B18"/>
    <w:rsid w:val="004B4879"/>
    <w:rsid w:val="004B50FB"/>
    <w:rsid w:val="004C1EF3"/>
    <w:rsid w:val="004F3171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C15C3"/>
    <w:rsid w:val="005C4EA0"/>
    <w:rsid w:val="005C6B33"/>
    <w:rsid w:val="005D78EF"/>
    <w:rsid w:val="005F4BB2"/>
    <w:rsid w:val="0061498E"/>
    <w:rsid w:val="00622E0E"/>
    <w:rsid w:val="006251DB"/>
    <w:rsid w:val="00653C65"/>
    <w:rsid w:val="006606D5"/>
    <w:rsid w:val="00660736"/>
    <w:rsid w:val="00661E87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5F06"/>
    <w:rsid w:val="007477ED"/>
    <w:rsid w:val="007901AD"/>
    <w:rsid w:val="00793B55"/>
    <w:rsid w:val="007951CE"/>
    <w:rsid w:val="007A7D1F"/>
    <w:rsid w:val="007B74E0"/>
    <w:rsid w:val="007B770E"/>
    <w:rsid w:val="007C3D72"/>
    <w:rsid w:val="007C6DD9"/>
    <w:rsid w:val="007D05E5"/>
    <w:rsid w:val="007D073C"/>
    <w:rsid w:val="007E273B"/>
    <w:rsid w:val="007F5E45"/>
    <w:rsid w:val="00803262"/>
    <w:rsid w:val="008047FA"/>
    <w:rsid w:val="00814C4E"/>
    <w:rsid w:val="00817E5D"/>
    <w:rsid w:val="00837D91"/>
    <w:rsid w:val="00863A3B"/>
    <w:rsid w:val="0086634C"/>
    <w:rsid w:val="00892B6E"/>
    <w:rsid w:val="008D000C"/>
    <w:rsid w:val="008D1C6C"/>
    <w:rsid w:val="008E009E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4A6F"/>
    <w:rsid w:val="00A7253B"/>
    <w:rsid w:val="00A83BF5"/>
    <w:rsid w:val="00AA5042"/>
    <w:rsid w:val="00AA650C"/>
    <w:rsid w:val="00AB5E65"/>
    <w:rsid w:val="00AC2AA4"/>
    <w:rsid w:val="00AD6277"/>
    <w:rsid w:val="00B14CFC"/>
    <w:rsid w:val="00B15B6C"/>
    <w:rsid w:val="00B325D9"/>
    <w:rsid w:val="00B34C8C"/>
    <w:rsid w:val="00B437AA"/>
    <w:rsid w:val="00B46DAF"/>
    <w:rsid w:val="00B515D4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67609"/>
    <w:rsid w:val="00C80F2B"/>
    <w:rsid w:val="00C94F49"/>
    <w:rsid w:val="00C97A6B"/>
    <w:rsid w:val="00CA4F14"/>
    <w:rsid w:val="00CA6149"/>
    <w:rsid w:val="00CB0D52"/>
    <w:rsid w:val="00CC0E9A"/>
    <w:rsid w:val="00CC4FE3"/>
    <w:rsid w:val="00CF304E"/>
    <w:rsid w:val="00D0492F"/>
    <w:rsid w:val="00D05469"/>
    <w:rsid w:val="00D14BE2"/>
    <w:rsid w:val="00D226E4"/>
    <w:rsid w:val="00D30F69"/>
    <w:rsid w:val="00D352C1"/>
    <w:rsid w:val="00D57C92"/>
    <w:rsid w:val="00D70431"/>
    <w:rsid w:val="00DA4BBF"/>
    <w:rsid w:val="00DC2100"/>
    <w:rsid w:val="00DD66D0"/>
    <w:rsid w:val="00DE04B9"/>
    <w:rsid w:val="00DF2D62"/>
    <w:rsid w:val="00E0618D"/>
    <w:rsid w:val="00E16E75"/>
    <w:rsid w:val="00E20563"/>
    <w:rsid w:val="00E27BC1"/>
    <w:rsid w:val="00E31D03"/>
    <w:rsid w:val="00E40B9A"/>
    <w:rsid w:val="00E44A67"/>
    <w:rsid w:val="00E62A63"/>
    <w:rsid w:val="00EA2183"/>
    <w:rsid w:val="00EA6528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C5C8D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F3552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C2100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2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jep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verenec@uje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E785-7EAF-40AE-97F1-D572E9E4F319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26AA17-98ED-48F2-81B9-B10C4E1E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2</TotalTime>
  <Pages>1</Pages>
  <Words>224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5</cp:revision>
  <cp:lastPrinted>2026-04-29T09:08:00Z</cp:lastPrinted>
  <dcterms:created xsi:type="dcterms:W3CDTF">2024-06-12T18:04:00Z</dcterms:created>
  <dcterms:modified xsi:type="dcterms:W3CDTF">2026-04-29T09:09:00Z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