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6FB7" w14:textId="77777777" w:rsidR="00997313" w:rsidRPr="00B46DAF" w:rsidRDefault="00997313" w:rsidP="00997313">
      <w:pPr>
        <w:jc w:val="center"/>
        <w:rPr>
          <w:b/>
          <w:sz w:val="32"/>
          <w:szCs w:val="32"/>
        </w:rPr>
      </w:pPr>
      <w:r w:rsidRPr="00B46DAF">
        <w:rPr>
          <w:b/>
          <w:sz w:val="28"/>
          <w:szCs w:val="28"/>
        </w:rPr>
        <w:t>PREZENČNÍ LISTINA</w:t>
      </w:r>
    </w:p>
    <w:p w14:paraId="7F69938C" w14:textId="77777777" w:rsidR="00997313" w:rsidRPr="00DC2100" w:rsidRDefault="00997313" w:rsidP="00997313">
      <w:pPr>
        <w:jc w:val="left"/>
        <w:rPr>
          <w:b/>
          <w:sz w:val="12"/>
          <w:szCs w:val="12"/>
        </w:rPr>
      </w:pPr>
    </w:p>
    <w:p w14:paraId="104E5A6C" w14:textId="6C3EC19B" w:rsidR="007E273B" w:rsidRPr="00B46DAF" w:rsidRDefault="00661E87" w:rsidP="00997313">
      <w:pPr>
        <w:jc w:val="left"/>
        <w:rPr>
          <w:b/>
          <w:sz w:val="28"/>
          <w:szCs w:val="28"/>
        </w:rPr>
      </w:pPr>
      <w:r w:rsidRPr="005C4EA0">
        <w:rPr>
          <w:b/>
          <w:sz w:val="28"/>
          <w:szCs w:val="28"/>
          <w:highlight w:val="yellow"/>
        </w:rPr>
        <w:t xml:space="preserve">Číslo a název </w:t>
      </w:r>
      <w:proofErr w:type="spellStart"/>
      <w:r w:rsidRPr="005C4EA0">
        <w:rPr>
          <w:b/>
          <w:sz w:val="28"/>
          <w:szCs w:val="28"/>
          <w:highlight w:val="yellow"/>
        </w:rPr>
        <w:t>podaktivity</w:t>
      </w:r>
      <w:bookmarkStart w:id="0" w:name="_GoBack"/>
      <w:bookmarkEnd w:id="0"/>
      <w:proofErr w:type="spellEnd"/>
    </w:p>
    <w:p w14:paraId="28EF9EC1" w14:textId="77777777" w:rsidR="00997313" w:rsidRPr="00310033" w:rsidRDefault="00997313" w:rsidP="00997313">
      <w:pPr>
        <w:rPr>
          <w:sz w:val="24"/>
        </w:rPr>
      </w:pPr>
      <w:r>
        <w:rPr>
          <w:sz w:val="24"/>
        </w:rPr>
        <w:t>Místo konání:</w:t>
      </w:r>
      <w:r>
        <w:rPr>
          <w:sz w:val="24"/>
        </w:rPr>
        <w:tab/>
      </w:r>
      <w:r w:rsidRPr="00E27BC1">
        <w:rPr>
          <w:sz w:val="24"/>
          <w:highlight w:val="yellow"/>
        </w:rPr>
        <w:t>UJEP, Rektorát</w:t>
      </w:r>
      <w:r w:rsidR="00FF5DA4" w:rsidRPr="000D5CF8">
        <w:rPr>
          <w:sz w:val="24"/>
          <w:highlight w:val="yellow"/>
        </w:rPr>
        <w:t xml:space="preserve">, </w:t>
      </w:r>
      <w:r w:rsidR="000D5782" w:rsidRPr="000D5CF8">
        <w:rPr>
          <w:sz w:val="24"/>
          <w:highlight w:val="yellow"/>
        </w:rPr>
        <w:t>kancelář 4.18</w:t>
      </w:r>
    </w:p>
    <w:p w14:paraId="0BAA0A76" w14:textId="77777777" w:rsidR="00997313" w:rsidRPr="00310033" w:rsidRDefault="00997313" w:rsidP="00997313">
      <w:pPr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 w:rsidR="007E273B" w:rsidRPr="00E27BC1">
        <w:rPr>
          <w:sz w:val="24"/>
          <w:highlight w:val="yellow"/>
        </w:rPr>
        <w:t>29. 5. 2024</w:t>
      </w:r>
      <w:r w:rsidR="000D5CF8" w:rsidRPr="00E27BC1">
        <w:rPr>
          <w:sz w:val="24"/>
          <w:highlight w:val="yellow"/>
        </w:rPr>
        <w:t xml:space="preserve"> čas</w:t>
      </w:r>
      <w:r w:rsidR="007E273B" w:rsidRPr="00E27BC1">
        <w:rPr>
          <w:sz w:val="24"/>
          <w:highlight w:val="yellow"/>
        </w:rPr>
        <w:t xml:space="preserve"> od - do</w:t>
      </w:r>
    </w:p>
    <w:p w14:paraId="15601B20" w14:textId="77777777" w:rsidR="00997313" w:rsidRPr="00DC2100" w:rsidRDefault="00997313" w:rsidP="00997313">
      <w:pPr>
        <w:rPr>
          <w:sz w:val="12"/>
          <w:szCs w:val="12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8"/>
        <w:gridCol w:w="2729"/>
        <w:gridCol w:w="4201"/>
      </w:tblGrid>
      <w:tr w:rsidR="00E27BC1" w14:paraId="0B7702B8" w14:textId="77777777" w:rsidTr="004B50FB">
        <w:trPr>
          <w:trHeight w:val="300"/>
        </w:trPr>
        <w:tc>
          <w:tcPr>
            <w:tcW w:w="1394" w:type="pct"/>
            <w:shd w:val="clear" w:color="auto" w:fill="BFBFBF" w:themeFill="background1" w:themeFillShade="BF"/>
            <w:vAlign w:val="center"/>
          </w:tcPr>
          <w:p w14:paraId="22FD4E54" w14:textId="3FB8F8C9" w:rsidR="00E27BC1" w:rsidRPr="00C97A6B" w:rsidRDefault="00E27BC1" w:rsidP="009D1439">
            <w:pPr>
              <w:rPr>
                <w:b/>
              </w:rPr>
            </w:pPr>
            <w:r>
              <w:rPr>
                <w:b/>
              </w:rPr>
              <w:t>Jméno</w:t>
            </w:r>
            <w:r w:rsidR="004B50FB">
              <w:rPr>
                <w:b/>
              </w:rPr>
              <w:t xml:space="preserve"> dítěte/žáka/studenta</w:t>
            </w:r>
          </w:p>
        </w:tc>
        <w:tc>
          <w:tcPr>
            <w:tcW w:w="1420" w:type="pct"/>
            <w:shd w:val="clear" w:color="auto" w:fill="BFBFBF" w:themeFill="background1" w:themeFillShade="BF"/>
            <w:vAlign w:val="center"/>
          </w:tcPr>
          <w:p w14:paraId="6AB2ACBA" w14:textId="639E44C6" w:rsidR="00E27BC1" w:rsidRPr="00C97A6B" w:rsidRDefault="00E27BC1" w:rsidP="009D1439">
            <w:pPr>
              <w:rPr>
                <w:b/>
              </w:rPr>
            </w:pPr>
            <w:r>
              <w:rPr>
                <w:b/>
              </w:rPr>
              <w:t>Příjmení</w:t>
            </w:r>
            <w:r w:rsidR="004B50FB">
              <w:rPr>
                <w:b/>
              </w:rPr>
              <w:t xml:space="preserve"> dítěte/žáka/studenta</w:t>
            </w:r>
          </w:p>
        </w:tc>
        <w:tc>
          <w:tcPr>
            <w:tcW w:w="2186" w:type="pct"/>
            <w:shd w:val="clear" w:color="auto" w:fill="BFBFBF" w:themeFill="background1" w:themeFillShade="BF"/>
            <w:vAlign w:val="center"/>
          </w:tcPr>
          <w:p w14:paraId="63994EF5" w14:textId="77777777" w:rsidR="00E27BC1" w:rsidRPr="00C97A6B" w:rsidRDefault="00E27BC1" w:rsidP="00E27BC1">
            <w:pPr>
              <w:tabs>
                <w:tab w:val="left" w:pos="0"/>
              </w:tabs>
              <w:ind w:right="120"/>
              <w:rPr>
                <w:b/>
              </w:rPr>
            </w:pPr>
            <w:r>
              <w:rPr>
                <w:b/>
              </w:rPr>
              <w:t>Název školy/instituce</w:t>
            </w:r>
          </w:p>
        </w:tc>
      </w:tr>
      <w:tr w:rsidR="00E27BC1" w14:paraId="7C03822D" w14:textId="77777777" w:rsidTr="004B50FB">
        <w:trPr>
          <w:trHeight w:val="346"/>
        </w:trPr>
        <w:tc>
          <w:tcPr>
            <w:tcW w:w="1394" w:type="pct"/>
            <w:vAlign w:val="center"/>
          </w:tcPr>
          <w:p w14:paraId="6FB00E07" w14:textId="77777777" w:rsidR="00E27BC1" w:rsidRDefault="00E27BC1" w:rsidP="009D1439"/>
        </w:tc>
        <w:tc>
          <w:tcPr>
            <w:tcW w:w="1420" w:type="pct"/>
            <w:vAlign w:val="center"/>
          </w:tcPr>
          <w:p w14:paraId="501723CB" w14:textId="77777777" w:rsidR="00E27BC1" w:rsidRDefault="00E27BC1" w:rsidP="009D1439"/>
        </w:tc>
        <w:tc>
          <w:tcPr>
            <w:tcW w:w="2186" w:type="pct"/>
            <w:vAlign w:val="center"/>
          </w:tcPr>
          <w:p w14:paraId="22C50953" w14:textId="77777777" w:rsidR="00E27BC1" w:rsidRDefault="00E27BC1" w:rsidP="006A0FE7">
            <w:pPr>
              <w:ind w:left="412" w:right="2529"/>
            </w:pPr>
          </w:p>
        </w:tc>
      </w:tr>
      <w:tr w:rsidR="00E27BC1" w14:paraId="7D5ACBDB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2DA5EE10" w14:textId="77777777" w:rsidR="00E27BC1" w:rsidRDefault="00E27BC1" w:rsidP="009D1439"/>
        </w:tc>
        <w:tc>
          <w:tcPr>
            <w:tcW w:w="1420" w:type="pct"/>
            <w:vAlign w:val="center"/>
          </w:tcPr>
          <w:p w14:paraId="51AA9D13" w14:textId="77777777" w:rsidR="00E27BC1" w:rsidRDefault="00E27BC1" w:rsidP="009D1439"/>
        </w:tc>
        <w:tc>
          <w:tcPr>
            <w:tcW w:w="2186" w:type="pct"/>
            <w:vAlign w:val="center"/>
          </w:tcPr>
          <w:p w14:paraId="1958C3C3" w14:textId="77777777" w:rsidR="00E27BC1" w:rsidRDefault="00E27BC1" w:rsidP="006A0FE7">
            <w:pPr>
              <w:ind w:right="2529"/>
            </w:pPr>
          </w:p>
        </w:tc>
      </w:tr>
      <w:tr w:rsidR="00E27BC1" w14:paraId="1A4342E5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1F4B7D5B" w14:textId="77777777" w:rsidR="00E27BC1" w:rsidRDefault="00E27BC1" w:rsidP="009D1439"/>
        </w:tc>
        <w:tc>
          <w:tcPr>
            <w:tcW w:w="1420" w:type="pct"/>
            <w:vAlign w:val="center"/>
          </w:tcPr>
          <w:p w14:paraId="2E14DC02" w14:textId="77777777" w:rsidR="00E27BC1" w:rsidRDefault="00E27BC1" w:rsidP="009D1439"/>
        </w:tc>
        <w:tc>
          <w:tcPr>
            <w:tcW w:w="2186" w:type="pct"/>
            <w:vAlign w:val="center"/>
          </w:tcPr>
          <w:p w14:paraId="71490B4B" w14:textId="77777777" w:rsidR="00E27BC1" w:rsidRDefault="00E27BC1" w:rsidP="006A0FE7">
            <w:pPr>
              <w:ind w:right="2529"/>
            </w:pPr>
          </w:p>
        </w:tc>
      </w:tr>
      <w:tr w:rsidR="00E27BC1" w14:paraId="6BBF9798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216A0E67" w14:textId="77777777" w:rsidR="00E27BC1" w:rsidRDefault="00E27BC1" w:rsidP="00997313"/>
        </w:tc>
        <w:tc>
          <w:tcPr>
            <w:tcW w:w="1420" w:type="pct"/>
            <w:vAlign w:val="center"/>
          </w:tcPr>
          <w:p w14:paraId="7CB75CA2" w14:textId="77777777" w:rsidR="00E27BC1" w:rsidRDefault="00E27BC1" w:rsidP="00997313"/>
        </w:tc>
        <w:tc>
          <w:tcPr>
            <w:tcW w:w="2186" w:type="pct"/>
            <w:vAlign w:val="center"/>
          </w:tcPr>
          <w:p w14:paraId="21699D2D" w14:textId="77777777" w:rsidR="00E27BC1" w:rsidRDefault="00E27BC1" w:rsidP="006A0FE7">
            <w:pPr>
              <w:ind w:right="2529"/>
            </w:pPr>
          </w:p>
        </w:tc>
      </w:tr>
      <w:tr w:rsidR="00E27BC1" w14:paraId="7BC25B95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302790AA" w14:textId="77777777" w:rsidR="00E27BC1" w:rsidRDefault="00E27BC1" w:rsidP="00997313"/>
        </w:tc>
        <w:tc>
          <w:tcPr>
            <w:tcW w:w="1420" w:type="pct"/>
            <w:vAlign w:val="center"/>
          </w:tcPr>
          <w:p w14:paraId="78E599B4" w14:textId="77777777" w:rsidR="00E27BC1" w:rsidRDefault="00E27BC1" w:rsidP="00997313"/>
        </w:tc>
        <w:tc>
          <w:tcPr>
            <w:tcW w:w="2186" w:type="pct"/>
            <w:vAlign w:val="center"/>
          </w:tcPr>
          <w:p w14:paraId="1B468754" w14:textId="77777777" w:rsidR="00E27BC1" w:rsidRDefault="00E27BC1" w:rsidP="006A0FE7">
            <w:pPr>
              <w:ind w:right="2529"/>
            </w:pPr>
          </w:p>
        </w:tc>
      </w:tr>
      <w:tr w:rsidR="00E27BC1" w14:paraId="6CC4C051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6A405A90" w14:textId="77777777" w:rsidR="00E27BC1" w:rsidRDefault="00E27BC1" w:rsidP="00997313"/>
        </w:tc>
        <w:tc>
          <w:tcPr>
            <w:tcW w:w="1420" w:type="pct"/>
            <w:vAlign w:val="center"/>
          </w:tcPr>
          <w:p w14:paraId="41DF34D5" w14:textId="77777777" w:rsidR="00E27BC1" w:rsidRDefault="00E27BC1" w:rsidP="00997313"/>
        </w:tc>
        <w:tc>
          <w:tcPr>
            <w:tcW w:w="2186" w:type="pct"/>
            <w:vAlign w:val="center"/>
          </w:tcPr>
          <w:p w14:paraId="2AFAA626" w14:textId="77777777" w:rsidR="00E27BC1" w:rsidRDefault="00E27BC1" w:rsidP="006A0FE7">
            <w:pPr>
              <w:ind w:right="2529"/>
            </w:pPr>
          </w:p>
        </w:tc>
      </w:tr>
      <w:tr w:rsidR="00E27BC1" w14:paraId="5F5F06AF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5312CC53" w14:textId="77777777" w:rsidR="00E27BC1" w:rsidRDefault="00E27BC1" w:rsidP="00997313"/>
        </w:tc>
        <w:tc>
          <w:tcPr>
            <w:tcW w:w="1420" w:type="pct"/>
            <w:vAlign w:val="center"/>
          </w:tcPr>
          <w:p w14:paraId="13357162" w14:textId="77777777" w:rsidR="00E27BC1" w:rsidRDefault="00E27BC1" w:rsidP="00997313"/>
        </w:tc>
        <w:tc>
          <w:tcPr>
            <w:tcW w:w="2186" w:type="pct"/>
            <w:vAlign w:val="center"/>
          </w:tcPr>
          <w:p w14:paraId="044B7F4B" w14:textId="77777777" w:rsidR="00E27BC1" w:rsidRDefault="00E27BC1" w:rsidP="006A0FE7">
            <w:pPr>
              <w:ind w:right="2529"/>
            </w:pPr>
          </w:p>
        </w:tc>
      </w:tr>
      <w:tr w:rsidR="00E27BC1" w14:paraId="68307587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5B904861" w14:textId="77777777" w:rsidR="00E27BC1" w:rsidRDefault="00E27BC1" w:rsidP="00997313"/>
        </w:tc>
        <w:tc>
          <w:tcPr>
            <w:tcW w:w="1420" w:type="pct"/>
            <w:vAlign w:val="center"/>
          </w:tcPr>
          <w:p w14:paraId="4935A527" w14:textId="77777777" w:rsidR="00E27BC1" w:rsidRDefault="00E27BC1" w:rsidP="00997313"/>
        </w:tc>
        <w:tc>
          <w:tcPr>
            <w:tcW w:w="2186" w:type="pct"/>
            <w:vAlign w:val="center"/>
          </w:tcPr>
          <w:p w14:paraId="2A0DA2EF" w14:textId="77777777" w:rsidR="00E27BC1" w:rsidRDefault="00E27BC1" w:rsidP="006A0FE7">
            <w:pPr>
              <w:ind w:right="2529"/>
            </w:pPr>
          </w:p>
        </w:tc>
      </w:tr>
      <w:tr w:rsidR="00E27BC1" w14:paraId="54A712F3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2619998E" w14:textId="77777777" w:rsidR="00E27BC1" w:rsidRDefault="00E27BC1" w:rsidP="00997313"/>
        </w:tc>
        <w:tc>
          <w:tcPr>
            <w:tcW w:w="1420" w:type="pct"/>
            <w:vAlign w:val="center"/>
          </w:tcPr>
          <w:p w14:paraId="3F24AA70" w14:textId="77777777" w:rsidR="00E27BC1" w:rsidRDefault="00E27BC1" w:rsidP="00997313"/>
        </w:tc>
        <w:tc>
          <w:tcPr>
            <w:tcW w:w="2186" w:type="pct"/>
            <w:vAlign w:val="center"/>
          </w:tcPr>
          <w:p w14:paraId="7CAB59F5" w14:textId="77777777" w:rsidR="00E27BC1" w:rsidRDefault="00E27BC1" w:rsidP="006A0FE7">
            <w:pPr>
              <w:ind w:right="2529"/>
            </w:pPr>
          </w:p>
        </w:tc>
      </w:tr>
      <w:tr w:rsidR="00E27BC1" w14:paraId="6396A061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288ED35D" w14:textId="77777777" w:rsidR="00E27BC1" w:rsidRDefault="00E27BC1" w:rsidP="00997313"/>
        </w:tc>
        <w:tc>
          <w:tcPr>
            <w:tcW w:w="1420" w:type="pct"/>
            <w:vAlign w:val="center"/>
          </w:tcPr>
          <w:p w14:paraId="0A4F5D85" w14:textId="77777777" w:rsidR="00E27BC1" w:rsidRDefault="00E27BC1" w:rsidP="00997313"/>
        </w:tc>
        <w:tc>
          <w:tcPr>
            <w:tcW w:w="2186" w:type="pct"/>
            <w:vAlign w:val="center"/>
          </w:tcPr>
          <w:p w14:paraId="21C37CC7" w14:textId="77777777" w:rsidR="00E27BC1" w:rsidRDefault="00E27BC1" w:rsidP="006A0FE7">
            <w:pPr>
              <w:ind w:right="2529"/>
            </w:pPr>
          </w:p>
        </w:tc>
      </w:tr>
      <w:tr w:rsidR="00E27BC1" w14:paraId="228BA07C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24938B06" w14:textId="77777777" w:rsidR="00E27BC1" w:rsidRDefault="00E27BC1" w:rsidP="00997313"/>
        </w:tc>
        <w:tc>
          <w:tcPr>
            <w:tcW w:w="1420" w:type="pct"/>
            <w:vAlign w:val="center"/>
          </w:tcPr>
          <w:p w14:paraId="4B491A3B" w14:textId="77777777" w:rsidR="00E27BC1" w:rsidRDefault="00E27BC1" w:rsidP="00997313"/>
        </w:tc>
        <w:tc>
          <w:tcPr>
            <w:tcW w:w="2186" w:type="pct"/>
            <w:vAlign w:val="center"/>
          </w:tcPr>
          <w:p w14:paraId="4E8013FD" w14:textId="77777777" w:rsidR="00E27BC1" w:rsidRDefault="00E27BC1" w:rsidP="006A0FE7">
            <w:pPr>
              <w:ind w:right="2529"/>
            </w:pPr>
          </w:p>
        </w:tc>
      </w:tr>
      <w:tr w:rsidR="00E27BC1" w14:paraId="31FAB3E6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61988B23" w14:textId="77777777" w:rsidR="00E27BC1" w:rsidRDefault="00E27BC1" w:rsidP="00997313"/>
        </w:tc>
        <w:tc>
          <w:tcPr>
            <w:tcW w:w="1420" w:type="pct"/>
            <w:vAlign w:val="center"/>
          </w:tcPr>
          <w:p w14:paraId="341EB29B" w14:textId="77777777" w:rsidR="00E27BC1" w:rsidRDefault="00E27BC1" w:rsidP="00997313"/>
        </w:tc>
        <w:tc>
          <w:tcPr>
            <w:tcW w:w="2186" w:type="pct"/>
            <w:vAlign w:val="center"/>
          </w:tcPr>
          <w:p w14:paraId="18B6A593" w14:textId="77777777" w:rsidR="00E27BC1" w:rsidRDefault="00E27BC1" w:rsidP="006A0FE7">
            <w:pPr>
              <w:ind w:right="2529"/>
            </w:pPr>
          </w:p>
        </w:tc>
      </w:tr>
      <w:tr w:rsidR="00E27BC1" w14:paraId="12FC2CE0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79D43A92" w14:textId="77777777" w:rsidR="00E27BC1" w:rsidRDefault="00E27BC1" w:rsidP="00997313"/>
        </w:tc>
        <w:tc>
          <w:tcPr>
            <w:tcW w:w="1420" w:type="pct"/>
            <w:vAlign w:val="center"/>
          </w:tcPr>
          <w:p w14:paraId="5DD7DFD5" w14:textId="77777777" w:rsidR="00E27BC1" w:rsidRDefault="00E27BC1" w:rsidP="00997313"/>
        </w:tc>
        <w:tc>
          <w:tcPr>
            <w:tcW w:w="2186" w:type="pct"/>
            <w:vAlign w:val="center"/>
          </w:tcPr>
          <w:p w14:paraId="3DB2E4B1" w14:textId="77777777" w:rsidR="00E27BC1" w:rsidRDefault="00E27BC1" w:rsidP="006A0FE7">
            <w:pPr>
              <w:ind w:right="2529"/>
            </w:pPr>
          </w:p>
        </w:tc>
      </w:tr>
      <w:tr w:rsidR="00E27BC1" w14:paraId="0CC3C14D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6F52474B" w14:textId="77777777" w:rsidR="00E27BC1" w:rsidRDefault="00E27BC1" w:rsidP="00997313"/>
        </w:tc>
        <w:tc>
          <w:tcPr>
            <w:tcW w:w="1420" w:type="pct"/>
            <w:vAlign w:val="center"/>
          </w:tcPr>
          <w:p w14:paraId="4285F1BF" w14:textId="77777777" w:rsidR="00E27BC1" w:rsidRDefault="00E27BC1" w:rsidP="00997313"/>
        </w:tc>
        <w:tc>
          <w:tcPr>
            <w:tcW w:w="2186" w:type="pct"/>
            <w:vAlign w:val="center"/>
          </w:tcPr>
          <w:p w14:paraId="2797FCA3" w14:textId="77777777" w:rsidR="00E27BC1" w:rsidRDefault="00E27BC1" w:rsidP="006A0FE7">
            <w:pPr>
              <w:ind w:right="2529"/>
            </w:pPr>
          </w:p>
        </w:tc>
      </w:tr>
      <w:tr w:rsidR="00E27BC1" w14:paraId="6BF6DCAC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4CDB5068" w14:textId="77777777" w:rsidR="00E27BC1" w:rsidRDefault="00E27BC1" w:rsidP="00997313"/>
        </w:tc>
        <w:tc>
          <w:tcPr>
            <w:tcW w:w="1420" w:type="pct"/>
            <w:vAlign w:val="center"/>
          </w:tcPr>
          <w:p w14:paraId="14A890C8" w14:textId="77777777" w:rsidR="00E27BC1" w:rsidRDefault="00E27BC1" w:rsidP="00997313"/>
        </w:tc>
        <w:tc>
          <w:tcPr>
            <w:tcW w:w="2186" w:type="pct"/>
            <w:vAlign w:val="center"/>
          </w:tcPr>
          <w:p w14:paraId="21C70AD2" w14:textId="77777777" w:rsidR="00E27BC1" w:rsidRDefault="00E27BC1" w:rsidP="006A0FE7">
            <w:pPr>
              <w:ind w:right="2529"/>
            </w:pPr>
          </w:p>
        </w:tc>
      </w:tr>
      <w:tr w:rsidR="00E27BC1" w14:paraId="216CDBE8" w14:textId="77777777" w:rsidTr="004B50FB">
        <w:trPr>
          <w:trHeight w:val="397"/>
        </w:trPr>
        <w:tc>
          <w:tcPr>
            <w:tcW w:w="1394" w:type="pct"/>
            <w:vAlign w:val="center"/>
          </w:tcPr>
          <w:p w14:paraId="787CB023" w14:textId="77777777" w:rsidR="00E27BC1" w:rsidRDefault="00E27BC1" w:rsidP="00997313"/>
        </w:tc>
        <w:tc>
          <w:tcPr>
            <w:tcW w:w="1420" w:type="pct"/>
            <w:vAlign w:val="center"/>
          </w:tcPr>
          <w:p w14:paraId="627E2014" w14:textId="77777777" w:rsidR="00E27BC1" w:rsidRDefault="00E27BC1" w:rsidP="00997313"/>
        </w:tc>
        <w:tc>
          <w:tcPr>
            <w:tcW w:w="2186" w:type="pct"/>
            <w:vAlign w:val="center"/>
          </w:tcPr>
          <w:p w14:paraId="1BA198BA" w14:textId="77777777" w:rsidR="00E27BC1" w:rsidRDefault="00E27BC1" w:rsidP="006A0FE7">
            <w:pPr>
              <w:ind w:right="2529"/>
            </w:pPr>
          </w:p>
        </w:tc>
      </w:tr>
    </w:tbl>
    <w:p w14:paraId="5A797E59" w14:textId="77777777" w:rsidR="00EA6528" w:rsidRDefault="00EA6528" w:rsidP="00997313">
      <w:pPr>
        <w:spacing w:before="120"/>
        <w:jc w:val="left"/>
        <w:rPr>
          <w:rFonts w:cs="Segoe UI"/>
          <w:i/>
          <w:iCs/>
          <w:sz w:val="18"/>
          <w:szCs w:val="18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6"/>
        <w:gridCol w:w="1701"/>
        <w:gridCol w:w="4251"/>
        <w:gridCol w:w="2110"/>
      </w:tblGrid>
      <w:tr w:rsidR="004B50FB" w:rsidRPr="00C97A6B" w14:paraId="5F900E7B" w14:textId="4CC597DC" w:rsidTr="004B50FB">
        <w:trPr>
          <w:trHeight w:val="300"/>
        </w:trPr>
        <w:tc>
          <w:tcPr>
            <w:tcW w:w="805" w:type="pct"/>
            <w:shd w:val="clear" w:color="auto" w:fill="BFBFBF" w:themeFill="background1" w:themeFillShade="BF"/>
            <w:vAlign w:val="center"/>
          </w:tcPr>
          <w:p w14:paraId="2608D58B" w14:textId="2D11BE82" w:rsidR="004B50FB" w:rsidRPr="00C97A6B" w:rsidRDefault="004B50FB" w:rsidP="00F46BC6">
            <w:pPr>
              <w:rPr>
                <w:b/>
              </w:rPr>
            </w:pPr>
            <w:r>
              <w:rPr>
                <w:b/>
              </w:rPr>
              <w:t>Jméno učitele</w:t>
            </w:r>
          </w:p>
        </w:tc>
        <w:tc>
          <w:tcPr>
            <w:tcW w:w="885" w:type="pct"/>
            <w:shd w:val="clear" w:color="auto" w:fill="BFBFBF" w:themeFill="background1" w:themeFillShade="BF"/>
            <w:vAlign w:val="center"/>
          </w:tcPr>
          <w:p w14:paraId="3BF4FB68" w14:textId="1117B375" w:rsidR="004B50FB" w:rsidRPr="00C97A6B" w:rsidRDefault="004B50FB" w:rsidP="00F46BC6">
            <w:pPr>
              <w:rPr>
                <w:b/>
              </w:rPr>
            </w:pPr>
            <w:r>
              <w:rPr>
                <w:b/>
              </w:rPr>
              <w:t>Příjmení učitele</w:t>
            </w:r>
          </w:p>
        </w:tc>
        <w:tc>
          <w:tcPr>
            <w:tcW w:w="2212" w:type="pct"/>
            <w:shd w:val="clear" w:color="auto" w:fill="BFBFBF" w:themeFill="background1" w:themeFillShade="BF"/>
            <w:vAlign w:val="center"/>
          </w:tcPr>
          <w:p w14:paraId="405D8A51" w14:textId="51F92257" w:rsidR="004B50FB" w:rsidRPr="00C97A6B" w:rsidRDefault="004B50FB" w:rsidP="00F46BC6">
            <w:pPr>
              <w:tabs>
                <w:tab w:val="left" w:pos="0"/>
              </w:tabs>
              <w:ind w:right="120"/>
              <w:rPr>
                <w:b/>
              </w:rPr>
            </w:pPr>
            <w:r>
              <w:rPr>
                <w:b/>
              </w:rPr>
              <w:t>Název školy/instituce</w:t>
            </w:r>
          </w:p>
        </w:tc>
        <w:tc>
          <w:tcPr>
            <w:tcW w:w="1098" w:type="pct"/>
            <w:shd w:val="clear" w:color="auto" w:fill="BFBFBF" w:themeFill="background1" w:themeFillShade="BF"/>
          </w:tcPr>
          <w:p w14:paraId="535FA32B" w14:textId="6CD85E0A" w:rsidR="004B50FB" w:rsidRDefault="004B50FB" w:rsidP="00F46BC6">
            <w:pPr>
              <w:tabs>
                <w:tab w:val="left" w:pos="0"/>
              </w:tabs>
              <w:ind w:right="120"/>
              <w:rPr>
                <w:b/>
              </w:rPr>
            </w:pPr>
            <w:r>
              <w:rPr>
                <w:b/>
              </w:rPr>
              <w:t>Podpis učitele</w:t>
            </w:r>
          </w:p>
        </w:tc>
      </w:tr>
      <w:tr w:rsidR="004B50FB" w14:paraId="3F55BE8F" w14:textId="17039711" w:rsidTr="004B50FB">
        <w:trPr>
          <w:trHeight w:val="346"/>
        </w:trPr>
        <w:tc>
          <w:tcPr>
            <w:tcW w:w="805" w:type="pct"/>
            <w:vAlign w:val="center"/>
          </w:tcPr>
          <w:p w14:paraId="34886258" w14:textId="77777777" w:rsidR="004B50FB" w:rsidRDefault="004B50FB" w:rsidP="00F46BC6"/>
        </w:tc>
        <w:tc>
          <w:tcPr>
            <w:tcW w:w="885" w:type="pct"/>
            <w:vAlign w:val="center"/>
          </w:tcPr>
          <w:p w14:paraId="6F31A5C1" w14:textId="77777777" w:rsidR="004B50FB" w:rsidRDefault="004B50FB" w:rsidP="00F46BC6"/>
        </w:tc>
        <w:tc>
          <w:tcPr>
            <w:tcW w:w="2212" w:type="pct"/>
            <w:vAlign w:val="center"/>
          </w:tcPr>
          <w:p w14:paraId="5EB0CA82" w14:textId="77777777" w:rsidR="004B50FB" w:rsidRDefault="004B50FB" w:rsidP="00F46BC6">
            <w:pPr>
              <w:ind w:left="412" w:right="2529"/>
            </w:pPr>
          </w:p>
        </w:tc>
        <w:tc>
          <w:tcPr>
            <w:tcW w:w="1098" w:type="pct"/>
          </w:tcPr>
          <w:p w14:paraId="7FC736F9" w14:textId="77777777" w:rsidR="004B50FB" w:rsidRDefault="004B50FB" w:rsidP="00F46BC6">
            <w:pPr>
              <w:ind w:left="412" w:right="2529"/>
            </w:pPr>
          </w:p>
        </w:tc>
      </w:tr>
      <w:tr w:rsidR="004B50FB" w14:paraId="6B6ABB79" w14:textId="1894D975" w:rsidTr="004B50FB">
        <w:trPr>
          <w:trHeight w:val="397"/>
        </w:trPr>
        <w:tc>
          <w:tcPr>
            <w:tcW w:w="805" w:type="pct"/>
            <w:vAlign w:val="center"/>
          </w:tcPr>
          <w:p w14:paraId="577C4BEA" w14:textId="77777777" w:rsidR="004B50FB" w:rsidRDefault="004B50FB" w:rsidP="00F46BC6"/>
        </w:tc>
        <w:tc>
          <w:tcPr>
            <w:tcW w:w="885" w:type="pct"/>
            <w:vAlign w:val="center"/>
          </w:tcPr>
          <w:p w14:paraId="56793349" w14:textId="77777777" w:rsidR="004B50FB" w:rsidRDefault="004B50FB" w:rsidP="00F46BC6"/>
        </w:tc>
        <w:tc>
          <w:tcPr>
            <w:tcW w:w="2212" w:type="pct"/>
            <w:vAlign w:val="center"/>
          </w:tcPr>
          <w:p w14:paraId="02B16B36" w14:textId="77777777" w:rsidR="004B50FB" w:rsidRDefault="004B50FB" w:rsidP="00F46BC6">
            <w:pPr>
              <w:ind w:right="2529"/>
            </w:pPr>
          </w:p>
        </w:tc>
        <w:tc>
          <w:tcPr>
            <w:tcW w:w="1098" w:type="pct"/>
          </w:tcPr>
          <w:p w14:paraId="21671FAB" w14:textId="77777777" w:rsidR="004B50FB" w:rsidRDefault="004B50FB" w:rsidP="00F46BC6">
            <w:pPr>
              <w:ind w:right="2529"/>
            </w:pPr>
          </w:p>
        </w:tc>
      </w:tr>
      <w:tr w:rsidR="004B50FB" w14:paraId="7A564817" w14:textId="0C36A583" w:rsidTr="004B50FB">
        <w:trPr>
          <w:trHeight w:val="397"/>
        </w:trPr>
        <w:tc>
          <w:tcPr>
            <w:tcW w:w="805" w:type="pct"/>
            <w:vAlign w:val="center"/>
          </w:tcPr>
          <w:p w14:paraId="78A70E63" w14:textId="77777777" w:rsidR="004B50FB" w:rsidRDefault="004B50FB" w:rsidP="00F46BC6"/>
        </w:tc>
        <w:tc>
          <w:tcPr>
            <w:tcW w:w="885" w:type="pct"/>
            <w:vAlign w:val="center"/>
          </w:tcPr>
          <w:p w14:paraId="3BDFDF6E" w14:textId="77777777" w:rsidR="004B50FB" w:rsidRDefault="004B50FB" w:rsidP="00F46BC6"/>
        </w:tc>
        <w:tc>
          <w:tcPr>
            <w:tcW w:w="2212" w:type="pct"/>
            <w:vAlign w:val="center"/>
          </w:tcPr>
          <w:p w14:paraId="168B555B" w14:textId="77777777" w:rsidR="004B50FB" w:rsidRDefault="004B50FB" w:rsidP="00F46BC6">
            <w:pPr>
              <w:ind w:right="2529"/>
            </w:pPr>
          </w:p>
        </w:tc>
        <w:tc>
          <w:tcPr>
            <w:tcW w:w="1098" w:type="pct"/>
          </w:tcPr>
          <w:p w14:paraId="27784385" w14:textId="77777777" w:rsidR="004B50FB" w:rsidRDefault="004B50FB" w:rsidP="00F46BC6">
            <w:pPr>
              <w:ind w:right="2529"/>
            </w:pPr>
          </w:p>
        </w:tc>
      </w:tr>
    </w:tbl>
    <w:p w14:paraId="0B2647E4" w14:textId="7719C319" w:rsidR="00997313" w:rsidRPr="0012720F" w:rsidRDefault="004B50FB" w:rsidP="00997313">
      <w:pPr>
        <w:spacing w:before="120"/>
        <w:jc w:val="left"/>
        <w:rPr>
          <w:rFonts w:cs="Segoe UI"/>
          <w:sz w:val="18"/>
          <w:szCs w:val="18"/>
        </w:rPr>
      </w:pPr>
      <w:r>
        <w:rPr>
          <w:rFonts w:cs="Segoe UI"/>
          <w:i/>
          <w:iCs/>
          <w:sz w:val="18"/>
          <w:szCs w:val="18"/>
        </w:rPr>
        <w:t>S</w:t>
      </w:r>
      <w:r w:rsidR="00997313" w:rsidRPr="0012720F">
        <w:rPr>
          <w:rFonts w:cs="Segoe UI"/>
          <w:i/>
          <w:iCs/>
          <w:sz w:val="18"/>
          <w:szCs w:val="18"/>
        </w:rPr>
        <w:t xml:space="preserve">vým podpisem </w:t>
      </w:r>
      <w:r>
        <w:rPr>
          <w:rFonts w:cs="Segoe UI"/>
          <w:i/>
          <w:iCs/>
          <w:sz w:val="18"/>
          <w:szCs w:val="18"/>
        </w:rPr>
        <w:t xml:space="preserve">učitel </w:t>
      </w:r>
      <w:r w:rsidR="00997313" w:rsidRPr="0012720F">
        <w:rPr>
          <w:rFonts w:cs="Segoe UI"/>
          <w:i/>
          <w:iCs/>
          <w:sz w:val="18"/>
          <w:szCs w:val="18"/>
        </w:rPr>
        <w:t xml:space="preserve">stvrzuje účast </w:t>
      </w:r>
      <w:r>
        <w:rPr>
          <w:rFonts w:cs="Segoe UI"/>
          <w:i/>
          <w:iCs/>
          <w:sz w:val="18"/>
          <w:szCs w:val="18"/>
        </w:rPr>
        <w:t xml:space="preserve">výše uvedených dětí/žáků/studentů </w:t>
      </w:r>
      <w:r w:rsidR="00997313" w:rsidRPr="0012720F">
        <w:rPr>
          <w:rFonts w:cs="Segoe UI"/>
          <w:i/>
          <w:iCs/>
          <w:sz w:val="18"/>
          <w:szCs w:val="18"/>
        </w:rPr>
        <w:t xml:space="preserve">na výše uvedené akci. </w:t>
      </w:r>
    </w:p>
    <w:p w14:paraId="56A0AA94" w14:textId="3E8CB3C2" w:rsidR="00997313" w:rsidRPr="0012720F" w:rsidRDefault="00997313" w:rsidP="00997313">
      <w:pPr>
        <w:tabs>
          <w:tab w:val="left" w:pos="2175"/>
        </w:tabs>
        <w:rPr>
          <w:b/>
          <w:sz w:val="24"/>
        </w:rPr>
      </w:pPr>
      <w:r w:rsidRPr="0012720F">
        <w:rPr>
          <w:rFonts w:cs="Segoe UI"/>
          <w:i/>
          <w:iCs/>
          <w:sz w:val="18"/>
          <w:szCs w:val="18"/>
        </w:rPr>
        <w:t>Správcem osobních údajů je Univerzita Jana Evangelisty Purkyně v Ústí nad Labem (dále UJEP), Pasteurova 3544/1, 400 96 Ústí nad Labem, IČO 44555601. Pověřence pro ochranu osobních údajů lze kontaktovat na tel. č.</w:t>
      </w:r>
      <w:r w:rsidR="00092DE7">
        <w:rPr>
          <w:rFonts w:cs="Segoe UI"/>
          <w:i/>
          <w:iCs/>
          <w:sz w:val="18"/>
          <w:szCs w:val="18"/>
        </w:rPr>
        <w:t xml:space="preserve"> 724 113 710 </w:t>
      </w:r>
      <w:r w:rsidRPr="0012720F">
        <w:rPr>
          <w:rFonts w:cs="Segoe UI"/>
          <w:i/>
          <w:iCs/>
          <w:sz w:val="18"/>
          <w:szCs w:val="18"/>
        </w:rPr>
        <w:t xml:space="preserve">nebo na adrese </w:t>
      </w:r>
      <w:hyperlink r:id="rId12" w:history="1">
        <w:r w:rsidRPr="0012720F">
          <w:rPr>
            <w:rStyle w:val="Hypertextovodkaz"/>
            <w:rFonts w:cs="Segoe UI"/>
            <w:i/>
            <w:iCs/>
            <w:color w:val="auto"/>
            <w:sz w:val="18"/>
            <w:szCs w:val="18"/>
          </w:rPr>
          <w:t>poverenec@ujep.cz</w:t>
        </w:r>
      </w:hyperlink>
      <w:r w:rsidRPr="0012720F">
        <w:rPr>
          <w:rFonts w:cs="Segoe UI"/>
          <w:i/>
          <w:iCs/>
          <w:sz w:val="18"/>
          <w:szCs w:val="18"/>
        </w:rPr>
        <w:t xml:space="preserve">. </w:t>
      </w:r>
      <w:r w:rsidRPr="0012720F">
        <w:rPr>
          <w:rFonts w:cs="Segoe UI"/>
          <w:b/>
          <w:bCs/>
          <w:i/>
          <w:iCs/>
          <w:sz w:val="18"/>
          <w:szCs w:val="18"/>
        </w:rPr>
        <w:t>Vaše osobní údaje uvedené výše budou zpracovávány pouze za účelem splnění právních povinností pořadatele</w:t>
      </w:r>
      <w:r w:rsidRPr="0012720F">
        <w:rPr>
          <w:rFonts w:cs="Segoe UI"/>
          <w:i/>
          <w:iCs/>
          <w:sz w:val="18"/>
          <w:szCs w:val="18"/>
        </w:rPr>
        <w:t xml:space="preserve">, Univerzity Jana Evangelisty Purkyně v Ústí nad Labem, vůči poskytovateli dotace v rámci projektu </w:t>
      </w:r>
      <w:r>
        <w:rPr>
          <w:rFonts w:cs="Segoe UI"/>
          <w:i/>
          <w:iCs/>
          <w:sz w:val="18"/>
          <w:szCs w:val="18"/>
        </w:rPr>
        <w:t xml:space="preserve">RUR – Region univerzitě, univerzita regionu, </w:t>
      </w:r>
      <w:proofErr w:type="spellStart"/>
      <w:r>
        <w:rPr>
          <w:rFonts w:cs="Segoe UI"/>
          <w:i/>
          <w:iCs/>
          <w:sz w:val="18"/>
          <w:szCs w:val="18"/>
        </w:rPr>
        <w:t>reg</w:t>
      </w:r>
      <w:proofErr w:type="spellEnd"/>
      <w:r>
        <w:rPr>
          <w:rFonts w:cs="Segoe UI"/>
          <w:i/>
          <w:iCs/>
          <w:sz w:val="18"/>
          <w:szCs w:val="18"/>
        </w:rPr>
        <w:t xml:space="preserve">. č. </w:t>
      </w:r>
      <w:r w:rsidRPr="0012720F">
        <w:rPr>
          <w:rFonts w:cs="Segoe UI"/>
          <w:i/>
          <w:iCs/>
          <w:sz w:val="18"/>
          <w:szCs w:val="18"/>
        </w:rPr>
        <w:t xml:space="preserve"> </w:t>
      </w:r>
      <w:r w:rsidRPr="009A2DDC">
        <w:rPr>
          <w:rFonts w:cs="Segoe UI"/>
          <w:i/>
          <w:iCs/>
          <w:sz w:val="18"/>
          <w:szCs w:val="18"/>
        </w:rPr>
        <w:t>CZ.10.02.01/00/22_002/0000210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Pr="0012720F">
        <w:rPr>
          <w:rFonts w:cs="Segoe UI"/>
          <w:i/>
          <w:iCs/>
          <w:sz w:val="18"/>
          <w:szCs w:val="18"/>
        </w:rPr>
        <w:t xml:space="preserve">spolufinancovaného Evropskou unií. Fotodokumentace akce může být zpracovávána i za účelem sebeprezentace pořadatele v souladu s jeho oprávněným zájmem; proti takovému zpracování můžete podat u pořadatele námitku. </w:t>
      </w:r>
      <w:r w:rsidRPr="0012720F">
        <w:rPr>
          <w:rFonts w:cs="Segoe UI"/>
          <w:b/>
          <w:bCs/>
          <w:i/>
          <w:iCs/>
          <w:sz w:val="18"/>
          <w:szCs w:val="18"/>
        </w:rPr>
        <w:t>Podle obecného nařízení o ochraně osobních údajů máte právo</w:t>
      </w:r>
      <w:r w:rsidRPr="0012720F">
        <w:rPr>
          <w:sz w:val="18"/>
          <w:szCs w:val="18"/>
        </w:rPr>
        <w:t xml:space="preserve"> </w:t>
      </w:r>
      <w:r w:rsidRPr="0012720F">
        <w:rPr>
          <w:rFonts w:cs="Segoe UI"/>
          <w:i/>
          <w:iCs/>
          <w:sz w:val="18"/>
          <w:szCs w:val="18"/>
        </w:rPr>
        <w:t>požadovat po UJEP sdělení, jaké osobní údaje o Vás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máte právo podat stížnost u Úřadu pro ochranu osobních údajů.</w:t>
      </w:r>
    </w:p>
    <w:p w14:paraId="6CBCC4CF" w14:textId="77777777" w:rsidR="00C97A6B" w:rsidRPr="00040BBD" w:rsidRDefault="00997313" w:rsidP="00040BBD">
      <w:r w:rsidRPr="0012720F">
        <w:rPr>
          <w:rFonts w:cs="Segoe UI"/>
          <w:b/>
          <w:bCs/>
          <w:i/>
          <w:iCs/>
          <w:sz w:val="18"/>
          <w:szCs w:val="18"/>
        </w:rPr>
        <w:t xml:space="preserve">Více informací o ochraně osobních údajů naleznete na </w:t>
      </w:r>
      <w:hyperlink r:id="rId13" w:history="1">
        <w:r w:rsidRPr="0012720F">
          <w:rPr>
            <w:rStyle w:val="Hypertextovodkaz"/>
            <w:rFonts w:cs="Segoe UI"/>
            <w:b/>
            <w:bCs/>
            <w:i/>
            <w:iCs/>
            <w:color w:val="auto"/>
            <w:sz w:val="18"/>
            <w:szCs w:val="18"/>
          </w:rPr>
          <w:t>www.ujep.cz</w:t>
        </w:r>
      </w:hyperlink>
      <w:r w:rsidRPr="0012720F">
        <w:rPr>
          <w:rFonts w:cs="Segoe UI"/>
          <w:b/>
          <w:bCs/>
          <w:i/>
          <w:iCs/>
          <w:sz w:val="18"/>
          <w:szCs w:val="18"/>
        </w:rPr>
        <w:t>.</w:t>
      </w:r>
      <w:r w:rsidRPr="0012720F">
        <w:rPr>
          <w:rFonts w:ascii="Segoe UI" w:hAnsi="Segoe UI" w:cs="Segoe UI"/>
          <w:sz w:val="20"/>
          <w:szCs w:val="20"/>
        </w:rPr>
        <w:t> </w:t>
      </w:r>
      <w:r w:rsidR="00D05469">
        <w:rPr>
          <w:b/>
          <w:sz w:val="28"/>
          <w:szCs w:val="28"/>
        </w:rPr>
        <w:t xml:space="preserve">                            </w:t>
      </w:r>
    </w:p>
    <w:sectPr w:rsidR="00C97A6B" w:rsidRPr="00040BBD" w:rsidSect="00F47CF5">
      <w:headerReference w:type="default" r:id="rId14"/>
      <w:footerReference w:type="default" r:id="rId15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55A9B" w14:textId="77777777" w:rsidR="007951CE" w:rsidRDefault="007951CE">
      <w:r>
        <w:separator/>
      </w:r>
    </w:p>
  </w:endnote>
  <w:endnote w:type="continuationSeparator" w:id="0">
    <w:p w14:paraId="53AE04BB" w14:textId="77777777" w:rsidR="007951CE" w:rsidRDefault="0079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A8FA4" w14:textId="77777777" w:rsidR="0044312A" w:rsidRDefault="000D5CF8" w:rsidP="00B34C8C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1312" behindDoc="1" locked="0" layoutInCell="1" allowOverlap="1" wp14:anchorId="5DA52E78" wp14:editId="24F48870">
          <wp:simplePos x="0" y="0"/>
          <wp:positionH relativeFrom="margin">
            <wp:posOffset>5146320</wp:posOffset>
          </wp:positionH>
          <wp:positionV relativeFrom="margin">
            <wp:posOffset>8636173</wp:posOffset>
          </wp:positionV>
          <wp:extent cx="783772" cy="336732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15" cy="338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5422F82B" wp14:editId="5C976E66">
          <wp:simplePos x="0" y="0"/>
          <wp:positionH relativeFrom="column">
            <wp:posOffset>6028055</wp:posOffset>
          </wp:positionH>
          <wp:positionV relativeFrom="paragraph">
            <wp:posOffset>9775190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3" name="Obrázek 3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B6E" w:rsidRPr="00D05469">
      <w:rPr>
        <w:b/>
        <w:sz w:val="24"/>
      </w:rPr>
      <w:t>RUR - Regio</w:t>
    </w:r>
    <w:r w:rsidR="00892B6E">
      <w:rPr>
        <w:b/>
        <w:sz w:val="24"/>
      </w:rPr>
      <w:t>n univerzitě, univerzita regionu</w:t>
    </w:r>
  </w:p>
  <w:p w14:paraId="76057E16" w14:textId="77777777" w:rsidR="00892B6E" w:rsidRDefault="000D5CF8" w:rsidP="00814C4E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387324A9" wp14:editId="3452268F">
          <wp:simplePos x="0" y="0"/>
          <wp:positionH relativeFrom="column">
            <wp:posOffset>3373755</wp:posOffset>
          </wp:positionH>
          <wp:positionV relativeFrom="paragraph">
            <wp:posOffset>5169535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5" name="Obrázek 5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4E9E1A82" wp14:editId="226BCFE9">
          <wp:simplePos x="0" y="0"/>
          <wp:positionH relativeFrom="column">
            <wp:posOffset>6028055</wp:posOffset>
          </wp:positionH>
          <wp:positionV relativeFrom="paragraph">
            <wp:posOffset>9775190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4" name="Obrázek 4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92B6E" w:rsidRPr="00892B6E">
      <w:rPr>
        <w:b/>
        <w:sz w:val="24"/>
      </w:rPr>
      <w:t>reg</w:t>
    </w:r>
    <w:proofErr w:type="spellEnd"/>
    <w:r w:rsidR="00892B6E" w:rsidRPr="00892B6E">
      <w:rPr>
        <w:b/>
        <w:sz w:val="24"/>
      </w:rPr>
      <w:t xml:space="preserve">. č. </w:t>
    </w:r>
    <w:r w:rsidR="00892B6E" w:rsidRPr="00D05469">
      <w:rPr>
        <w:b/>
        <w:sz w:val="24"/>
      </w:rPr>
      <w:t>CZ.10.02.01/00/22_002/0000210</w:t>
    </w:r>
  </w:p>
  <w:p w14:paraId="4BC30754" w14:textId="77777777"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58530" w14:textId="77777777" w:rsidR="007951CE" w:rsidRDefault="007951CE">
      <w:r>
        <w:separator/>
      </w:r>
    </w:p>
  </w:footnote>
  <w:footnote w:type="continuationSeparator" w:id="0">
    <w:p w14:paraId="4B8B79C7" w14:textId="77777777" w:rsidR="007951CE" w:rsidRDefault="0079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17821" w14:textId="77777777" w:rsidR="002D660B" w:rsidRDefault="000D5CF8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0CBD0CF6" wp14:editId="4BA6EB7E">
          <wp:simplePos x="0" y="0"/>
          <wp:positionH relativeFrom="column">
            <wp:posOffset>-76645</wp:posOffset>
          </wp:positionH>
          <wp:positionV relativeFrom="paragraph">
            <wp:posOffset>-4445</wp:posOffset>
          </wp:positionV>
          <wp:extent cx="6115685" cy="700405"/>
          <wp:effectExtent l="0" t="0" r="0" b="4445"/>
          <wp:wrapTight wrapText="bothSides">
            <wp:wrapPolygon edited="0">
              <wp:start x="0" y="0"/>
              <wp:lineTo x="0" y="21150"/>
              <wp:lineTo x="21530" y="21150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40BBD"/>
    <w:rsid w:val="00057B28"/>
    <w:rsid w:val="00060459"/>
    <w:rsid w:val="00064CFE"/>
    <w:rsid w:val="00072489"/>
    <w:rsid w:val="00073E3A"/>
    <w:rsid w:val="000776EA"/>
    <w:rsid w:val="0008024C"/>
    <w:rsid w:val="00085F67"/>
    <w:rsid w:val="00092DE7"/>
    <w:rsid w:val="000D5782"/>
    <w:rsid w:val="000D5C69"/>
    <w:rsid w:val="000D5CF8"/>
    <w:rsid w:val="000F7369"/>
    <w:rsid w:val="001213B8"/>
    <w:rsid w:val="001222A3"/>
    <w:rsid w:val="0012720F"/>
    <w:rsid w:val="0013258A"/>
    <w:rsid w:val="00147222"/>
    <w:rsid w:val="0015787B"/>
    <w:rsid w:val="0016230C"/>
    <w:rsid w:val="001741BD"/>
    <w:rsid w:val="00176A49"/>
    <w:rsid w:val="001812C1"/>
    <w:rsid w:val="001829EE"/>
    <w:rsid w:val="001A7DFC"/>
    <w:rsid w:val="001B7A2E"/>
    <w:rsid w:val="001C12A3"/>
    <w:rsid w:val="001D1720"/>
    <w:rsid w:val="001D5D82"/>
    <w:rsid w:val="001D7173"/>
    <w:rsid w:val="001D73C7"/>
    <w:rsid w:val="00226613"/>
    <w:rsid w:val="002319F5"/>
    <w:rsid w:val="00270D2C"/>
    <w:rsid w:val="002747D9"/>
    <w:rsid w:val="00286D50"/>
    <w:rsid w:val="0029018D"/>
    <w:rsid w:val="002958E4"/>
    <w:rsid w:val="002A5562"/>
    <w:rsid w:val="002A5F38"/>
    <w:rsid w:val="002D660B"/>
    <w:rsid w:val="002E177E"/>
    <w:rsid w:val="002E1FC1"/>
    <w:rsid w:val="002E39BF"/>
    <w:rsid w:val="002F0046"/>
    <w:rsid w:val="002F015B"/>
    <w:rsid w:val="002F1F25"/>
    <w:rsid w:val="002F5778"/>
    <w:rsid w:val="00310033"/>
    <w:rsid w:val="00316D7F"/>
    <w:rsid w:val="003412DC"/>
    <w:rsid w:val="00350296"/>
    <w:rsid w:val="00355164"/>
    <w:rsid w:val="00365091"/>
    <w:rsid w:val="003940B6"/>
    <w:rsid w:val="00395E7C"/>
    <w:rsid w:val="003A5807"/>
    <w:rsid w:val="003A639C"/>
    <w:rsid w:val="003B3129"/>
    <w:rsid w:val="003E5203"/>
    <w:rsid w:val="003F6437"/>
    <w:rsid w:val="0041125E"/>
    <w:rsid w:val="0042137F"/>
    <w:rsid w:val="00422C49"/>
    <w:rsid w:val="00423F89"/>
    <w:rsid w:val="0044312A"/>
    <w:rsid w:val="0046202A"/>
    <w:rsid w:val="00477879"/>
    <w:rsid w:val="00491B18"/>
    <w:rsid w:val="004B4879"/>
    <w:rsid w:val="004B50FB"/>
    <w:rsid w:val="004C1EF3"/>
    <w:rsid w:val="004F3171"/>
    <w:rsid w:val="005204C3"/>
    <w:rsid w:val="005224D4"/>
    <w:rsid w:val="005345D1"/>
    <w:rsid w:val="0055309D"/>
    <w:rsid w:val="00554B86"/>
    <w:rsid w:val="00566FF2"/>
    <w:rsid w:val="00585478"/>
    <w:rsid w:val="00590976"/>
    <w:rsid w:val="00595EEC"/>
    <w:rsid w:val="00596008"/>
    <w:rsid w:val="005966EE"/>
    <w:rsid w:val="005C15C3"/>
    <w:rsid w:val="005C4EA0"/>
    <w:rsid w:val="005C6B33"/>
    <w:rsid w:val="005D78EF"/>
    <w:rsid w:val="005F4BB2"/>
    <w:rsid w:val="0061498E"/>
    <w:rsid w:val="00622E0E"/>
    <w:rsid w:val="006251DB"/>
    <w:rsid w:val="00653C65"/>
    <w:rsid w:val="006606D5"/>
    <w:rsid w:val="00660736"/>
    <w:rsid w:val="00661E87"/>
    <w:rsid w:val="00671A51"/>
    <w:rsid w:val="00677636"/>
    <w:rsid w:val="006A0FE7"/>
    <w:rsid w:val="006B29A9"/>
    <w:rsid w:val="006B7782"/>
    <w:rsid w:val="006C3DCB"/>
    <w:rsid w:val="006F30CD"/>
    <w:rsid w:val="006F75DD"/>
    <w:rsid w:val="00711097"/>
    <w:rsid w:val="00725649"/>
    <w:rsid w:val="00725E5E"/>
    <w:rsid w:val="00745F06"/>
    <w:rsid w:val="007477ED"/>
    <w:rsid w:val="007901AD"/>
    <w:rsid w:val="00793B55"/>
    <w:rsid w:val="007951CE"/>
    <w:rsid w:val="007A7D1F"/>
    <w:rsid w:val="007B74E0"/>
    <w:rsid w:val="007B770E"/>
    <w:rsid w:val="007C3D72"/>
    <w:rsid w:val="007C6DD9"/>
    <w:rsid w:val="007D05E5"/>
    <w:rsid w:val="007D073C"/>
    <w:rsid w:val="007E273B"/>
    <w:rsid w:val="007F5E45"/>
    <w:rsid w:val="00803262"/>
    <w:rsid w:val="008047FA"/>
    <w:rsid w:val="00814C4E"/>
    <w:rsid w:val="00817E5D"/>
    <w:rsid w:val="00837D91"/>
    <w:rsid w:val="00863A3B"/>
    <w:rsid w:val="0086634C"/>
    <w:rsid w:val="00892B6E"/>
    <w:rsid w:val="008D000C"/>
    <w:rsid w:val="008D1C6C"/>
    <w:rsid w:val="008E009E"/>
    <w:rsid w:val="008E5842"/>
    <w:rsid w:val="008F4D69"/>
    <w:rsid w:val="008F6FE9"/>
    <w:rsid w:val="00902F94"/>
    <w:rsid w:val="00911D49"/>
    <w:rsid w:val="00926E40"/>
    <w:rsid w:val="0094092C"/>
    <w:rsid w:val="00947D13"/>
    <w:rsid w:val="00961094"/>
    <w:rsid w:val="009662C2"/>
    <w:rsid w:val="009866DC"/>
    <w:rsid w:val="00997313"/>
    <w:rsid w:val="009A2DDC"/>
    <w:rsid w:val="009B453A"/>
    <w:rsid w:val="009B7296"/>
    <w:rsid w:val="009B76F8"/>
    <w:rsid w:val="009D7704"/>
    <w:rsid w:val="00A06D76"/>
    <w:rsid w:val="00A12283"/>
    <w:rsid w:val="00A21EEE"/>
    <w:rsid w:val="00A40B72"/>
    <w:rsid w:val="00A4412B"/>
    <w:rsid w:val="00A54A6F"/>
    <w:rsid w:val="00A7253B"/>
    <w:rsid w:val="00A83BF5"/>
    <w:rsid w:val="00AA5042"/>
    <w:rsid w:val="00AA650C"/>
    <w:rsid w:val="00AB5E65"/>
    <w:rsid w:val="00AC2AA4"/>
    <w:rsid w:val="00AD6277"/>
    <w:rsid w:val="00B14CFC"/>
    <w:rsid w:val="00B15B6C"/>
    <w:rsid w:val="00B325D9"/>
    <w:rsid w:val="00B34C8C"/>
    <w:rsid w:val="00B437AA"/>
    <w:rsid w:val="00B46DAF"/>
    <w:rsid w:val="00B515D4"/>
    <w:rsid w:val="00BC5D2F"/>
    <w:rsid w:val="00BD3F46"/>
    <w:rsid w:val="00BD6073"/>
    <w:rsid w:val="00BE5D16"/>
    <w:rsid w:val="00C23C87"/>
    <w:rsid w:val="00C26FE0"/>
    <w:rsid w:val="00C27715"/>
    <w:rsid w:val="00C27A32"/>
    <w:rsid w:val="00C37953"/>
    <w:rsid w:val="00C41EF5"/>
    <w:rsid w:val="00C45F0A"/>
    <w:rsid w:val="00C507D0"/>
    <w:rsid w:val="00C80F2B"/>
    <w:rsid w:val="00C94F49"/>
    <w:rsid w:val="00C97A6B"/>
    <w:rsid w:val="00CA4F14"/>
    <w:rsid w:val="00CA6149"/>
    <w:rsid w:val="00CB0D52"/>
    <w:rsid w:val="00CC0E9A"/>
    <w:rsid w:val="00CC4FE3"/>
    <w:rsid w:val="00CF304E"/>
    <w:rsid w:val="00D0492F"/>
    <w:rsid w:val="00D05469"/>
    <w:rsid w:val="00D14BE2"/>
    <w:rsid w:val="00D226E4"/>
    <w:rsid w:val="00D30F69"/>
    <w:rsid w:val="00D352C1"/>
    <w:rsid w:val="00D57C92"/>
    <w:rsid w:val="00D70431"/>
    <w:rsid w:val="00DA4BBF"/>
    <w:rsid w:val="00DC2100"/>
    <w:rsid w:val="00DD66D0"/>
    <w:rsid w:val="00DE04B9"/>
    <w:rsid w:val="00DF2D62"/>
    <w:rsid w:val="00E0618D"/>
    <w:rsid w:val="00E16E75"/>
    <w:rsid w:val="00E20563"/>
    <w:rsid w:val="00E27BC1"/>
    <w:rsid w:val="00E31D03"/>
    <w:rsid w:val="00E40B9A"/>
    <w:rsid w:val="00E44A67"/>
    <w:rsid w:val="00E62A63"/>
    <w:rsid w:val="00EA2183"/>
    <w:rsid w:val="00EA6528"/>
    <w:rsid w:val="00F03A53"/>
    <w:rsid w:val="00F05874"/>
    <w:rsid w:val="00F33505"/>
    <w:rsid w:val="00F47CF5"/>
    <w:rsid w:val="00F52878"/>
    <w:rsid w:val="00F54F7D"/>
    <w:rsid w:val="00F64B48"/>
    <w:rsid w:val="00F852DE"/>
    <w:rsid w:val="00F952D2"/>
    <w:rsid w:val="00FB065E"/>
    <w:rsid w:val="00FB2ADF"/>
    <w:rsid w:val="00FC03A7"/>
    <w:rsid w:val="00FC5C8D"/>
    <w:rsid w:val="00FD6A96"/>
    <w:rsid w:val="00FF19B6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F3552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437"/>
    <w:pPr>
      <w:jc w:val="both"/>
    </w:pPr>
    <w:rPr>
      <w:rFonts w:ascii="Arial Narrow" w:hAnsi="Arial Narrow"/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C2100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2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jep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verenec@uje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15OPMSMT0001-28-39719</_dlc_DocId>
    <_dlc_DocIdUrl xmlns="0104a4cd-1400-468e-be1b-c7aad71d7d5a">
      <Url>http://op.msmt.cz/_layouts/15/DocIdRedir.aspx?ID=15OPMSMT0001-28-39719</Url>
      <Description>15OPMSMT0001-28-39719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2E785-7EAF-40AE-97F1-D572E9E4F31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04a4cd-1400-468e-be1b-c7aad71d7d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D4C475-73F5-4227-950C-2C027BA2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A2B57-8643-4E34-87BA-085BB1623B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5E1E4D-4668-4ED3-B863-E0FD6AA2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1</TotalTime>
  <Pages>1</Pages>
  <Words>224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santorovaj</cp:lastModifiedBy>
  <cp:revision>4</cp:revision>
  <cp:lastPrinted>2024-03-28T08:32:00Z</cp:lastPrinted>
  <dcterms:created xsi:type="dcterms:W3CDTF">2024-06-12T18:04:00Z</dcterms:created>
  <dcterms:modified xsi:type="dcterms:W3CDTF">2024-07-26T06:30:00Z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0x010100810CA98376D84445B27235C23C5DAEEA</vt:lpwstr>
  </property>
</Properties>
</file>